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D6AE" w14:textId="61629FE3" w:rsidR="001373BF" w:rsidRPr="00A84530" w:rsidRDefault="00A012CE">
      <w:pPr>
        <w:pStyle w:val="Reference"/>
        <w:rPr>
          <w:sz w:val="32"/>
          <w:lang w:val="en-US"/>
        </w:rPr>
      </w:pPr>
      <w:bookmarkStart w:id="0" w:name="BkmBetreff"/>
      <w:r w:rsidRPr="00583C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9CB2B1" wp14:editId="245D9792">
                <wp:simplePos x="0" y="0"/>
                <wp:positionH relativeFrom="column">
                  <wp:posOffset>52656</wp:posOffset>
                </wp:positionH>
                <wp:positionV relativeFrom="paragraph">
                  <wp:posOffset>226695</wp:posOffset>
                </wp:positionV>
                <wp:extent cx="4220308" cy="1404620"/>
                <wp:effectExtent l="0" t="0" r="0" b="0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D3D0" w14:textId="2F66B488" w:rsidR="00A012CE" w:rsidRPr="00583C51" w:rsidRDefault="00A012CE" w:rsidP="00A012CE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Module 3</w:t>
                            </w: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CB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17.85pt;width:332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" filled="f" stroked="f">
                <v:textbox style="mso-fit-shape-to-text:t">
                  <w:txbxContent>
                    <w:p w14:paraId="2778D3D0" w14:textId="2F66B488" w:rsidR="00A012CE" w:rsidRPr="00583C51" w:rsidRDefault="00A012CE" w:rsidP="00A012CE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n-US"/>
                        </w:rPr>
                        <w:t>Module 3</w:t>
                      </w: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3C51" w:rsidRPr="00583C5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FA4CB0" wp14:editId="064E6DC4">
                <wp:simplePos x="0" y="0"/>
                <wp:positionH relativeFrom="column">
                  <wp:posOffset>52559</wp:posOffset>
                </wp:positionH>
                <wp:positionV relativeFrom="paragraph">
                  <wp:posOffset>558165</wp:posOffset>
                </wp:positionV>
                <wp:extent cx="422030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4819" w14:textId="44551371" w:rsidR="00583C51" w:rsidRPr="00583C51" w:rsidRDefault="00583C51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EXERCISE: </w:t>
                            </w:r>
                            <w:r w:rsidR="00FD67AA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A</w:t>
                            </w:r>
                            <w:r w:rsidR="00151188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larm</w:t>
                            </w:r>
                            <w:r w:rsidRPr="00583C51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A4CB0" id="_x0000_s1027" type="#_x0000_t202" style="position:absolute;margin-left:4.15pt;margin-top:43.95pt;width:332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" filled="f" stroked="f">
                <v:textbox style="mso-fit-shape-to-text:t">
                  <w:txbxContent>
                    <w:p w14:paraId="48E64819" w14:textId="44551371" w:rsidR="00583C51" w:rsidRPr="00583C51" w:rsidRDefault="00583C51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EXERCISE: </w:t>
                      </w:r>
                      <w:r w:rsidR="00FD67AA">
                        <w:rPr>
                          <w:color w:val="FFFFFF" w:themeColor="background1"/>
                          <w:sz w:val="32"/>
                          <w:lang w:val="en-US"/>
                        </w:rPr>
                        <w:t>A</w:t>
                      </w:r>
                      <w:r w:rsidR="00151188">
                        <w:rPr>
                          <w:color w:val="FFFFFF" w:themeColor="background1"/>
                          <w:sz w:val="32"/>
                          <w:lang w:val="en-US"/>
                        </w:rPr>
                        <w:t>larm</w:t>
                      </w:r>
                      <w:r w:rsidRPr="00583C51">
                        <w:rPr>
                          <w:color w:val="FFFFFF" w:themeColor="background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83C51">
        <w:rPr>
          <w:noProof/>
        </w:rPr>
        <w:drawing>
          <wp:anchor distT="0" distB="0" distL="114300" distR="114300" simplePos="0" relativeHeight="251661312" behindDoc="0" locked="0" layoutInCell="1" allowOverlap="1" wp14:anchorId="0EC8CAC5" wp14:editId="74F56122">
            <wp:simplePos x="0" y="0"/>
            <wp:positionH relativeFrom="column">
              <wp:posOffset>4885885</wp:posOffset>
            </wp:positionH>
            <wp:positionV relativeFrom="paragraph">
              <wp:posOffset>284236</wp:posOffset>
            </wp:positionV>
            <wp:extent cx="1089905" cy="189914"/>
            <wp:effectExtent l="0" t="0" r="0" b="635"/>
            <wp:wrapNone/>
            <wp:docPr id="8" name="Siemens Logo">
              <a:extLst xmlns:a="http://schemas.openxmlformats.org/drawingml/2006/main">
                <a:ext uri="{FF2B5EF4-FFF2-40B4-BE49-F238E27FC236}">
                  <a16:creationId xmlns:a16="http://schemas.microsoft.com/office/drawing/2014/main" id="{3E4A7839-9F7E-47F2-83BA-F637AE096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emens Logo">
                      <a:extLst>
                        <a:ext uri="{FF2B5EF4-FFF2-40B4-BE49-F238E27FC236}">
                          <a16:creationId xmlns:a16="http://schemas.microsoft.com/office/drawing/2014/main" id="{3E4A7839-9F7E-47F2-83BA-F637AE096316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93189" cy="19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51" w:rsidRPr="00583C51">
        <w:rPr>
          <w:noProof/>
          <w:lang w:val="en-US"/>
        </w:rPr>
        <w:t xml:space="preserve"> </w:t>
      </w:r>
      <w:r w:rsidR="00215D03">
        <w:rPr>
          <w:noProof/>
        </w:rPr>
        <w:drawing>
          <wp:inline distT="0" distB="0" distL="0" distR="0" wp14:anchorId="43F7DB94" wp14:editId="2C626FEC">
            <wp:extent cx="6120130" cy="780757"/>
            <wp:effectExtent l="0" t="0" r="0" b="635"/>
            <wp:docPr id="6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62" cy="78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D03">
        <w:rPr>
          <w:sz w:val="32"/>
          <w:lang w:val="en-US"/>
        </w:rPr>
        <w:t xml:space="preserve"> </w:t>
      </w:r>
      <w:bookmarkEnd w:id="0"/>
    </w:p>
    <w:p w14:paraId="06A8C5A7" w14:textId="77777777" w:rsidR="001373BF" w:rsidRDefault="001373BF">
      <w:pPr>
        <w:rPr>
          <w:sz w:val="32"/>
          <w:lang w:val="en-US"/>
        </w:rPr>
      </w:pPr>
    </w:p>
    <w:p w14:paraId="13B3557D" w14:textId="6CBBCAD3" w:rsidR="001373BF" w:rsidRDefault="001373BF" w:rsidP="00D96F68">
      <w:pPr>
        <w:pStyle w:val="berschrift1"/>
        <w:tabs>
          <w:tab w:val="num" w:pos="0"/>
          <w:tab w:val="left" w:pos="8080"/>
        </w:tabs>
        <w:ind w:left="0" w:firstLine="0"/>
        <w:rPr>
          <w:sz w:val="24"/>
          <w:lang w:val="en-US"/>
        </w:rPr>
      </w:pPr>
      <w:r>
        <w:rPr>
          <w:rFonts w:ascii="Wingdings" w:hAnsi="Wingdings"/>
          <w:b w:val="0"/>
          <w:snapToGrid w:val="0"/>
          <w:sz w:val="32"/>
          <w:lang w:val="en-US"/>
        </w:rPr>
        <w:tab/>
      </w:r>
      <w:r>
        <w:rPr>
          <w:rFonts w:ascii="Wingdings" w:hAnsi="Wingdings"/>
          <w:b w:val="0"/>
          <w:snapToGrid w:val="0"/>
          <w:sz w:val="32"/>
          <w:lang w:val="en-US"/>
        </w:rPr>
        <w:t></w:t>
      </w:r>
      <w:r>
        <w:rPr>
          <w:sz w:val="32"/>
          <w:lang w:val="en-US"/>
        </w:rPr>
        <w:t xml:space="preserve">: </w:t>
      </w:r>
      <w:r w:rsidR="007D119C">
        <w:rPr>
          <w:sz w:val="32"/>
          <w:lang w:val="en-US"/>
        </w:rPr>
        <w:t>6</w:t>
      </w:r>
      <w:r w:rsidR="00132C96">
        <w:rPr>
          <w:sz w:val="32"/>
          <w:lang w:val="en-US"/>
        </w:rPr>
        <w:t>0</w:t>
      </w:r>
      <w:r>
        <w:rPr>
          <w:sz w:val="32"/>
          <w:lang w:val="en-US"/>
        </w:rPr>
        <w:t xml:space="preserve"> min</w:t>
      </w:r>
    </w:p>
    <w:p w14:paraId="61E34A44" w14:textId="163EB068" w:rsidR="001373BF" w:rsidRDefault="001373BF">
      <w:pPr>
        <w:pStyle w:val="Textkrper3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Objective: </w:t>
      </w:r>
    </w:p>
    <w:p w14:paraId="7E024192" w14:textId="77777777" w:rsidR="00D44FA7" w:rsidRDefault="00D44FA7">
      <w:pPr>
        <w:pStyle w:val="Textkrper3"/>
        <w:rPr>
          <w:bCs/>
          <w:sz w:val="24"/>
          <w:lang w:val="en-US"/>
        </w:rPr>
      </w:pPr>
    </w:p>
    <w:p w14:paraId="41F8D7A9" w14:textId="77777777" w:rsidR="00FB2CED" w:rsidRPr="00AD1FCD" w:rsidRDefault="00FB2CED" w:rsidP="00FB2CED">
      <w:pPr>
        <w:pStyle w:val="DocumentSubtitle"/>
        <w:rPr>
          <w:sz w:val="24"/>
          <w:lang w:val="en-US"/>
        </w:rPr>
      </w:pPr>
      <w:r w:rsidRPr="00AD1FCD">
        <w:rPr>
          <w:bCs/>
          <w:sz w:val="24"/>
          <w:lang w:val="en-US"/>
        </w:rPr>
        <w:t xml:space="preserve">Exercise 1. Binary input, fire </w:t>
      </w:r>
    </w:p>
    <w:p w14:paraId="02763B93" w14:textId="77777777" w:rsidR="00FB2CED" w:rsidRPr="00AD1FCD" w:rsidRDefault="00FB2CED" w:rsidP="00FB2CED">
      <w:pPr>
        <w:pStyle w:val="DocumentSubtitle"/>
        <w:rPr>
          <w:b w:val="0"/>
          <w:bCs/>
          <w:sz w:val="24"/>
          <w:lang w:val="en-US"/>
        </w:rPr>
      </w:pPr>
      <w:r w:rsidRPr="00AD1FCD">
        <w:rPr>
          <w:b w:val="0"/>
          <w:bCs/>
          <w:sz w:val="24"/>
          <w:lang w:val="en-US"/>
        </w:rPr>
        <w:t xml:space="preserve">Whenever the fire contact is open the binary input object generates an alarm, and the whole unit is turned off accordingly. This alarm is not self-released. </w:t>
      </w:r>
    </w:p>
    <w:p w14:paraId="0CD82D54" w14:textId="77777777" w:rsidR="00FB2CED" w:rsidRDefault="00FB2CED" w:rsidP="00FB2CED">
      <w:pPr>
        <w:pStyle w:val="DocumentSubtitle"/>
        <w:rPr>
          <w:bCs/>
          <w:sz w:val="24"/>
          <w:lang w:val="en-US"/>
        </w:rPr>
      </w:pPr>
    </w:p>
    <w:p w14:paraId="5C4FA876" w14:textId="77777777" w:rsidR="00FB2CED" w:rsidRPr="00AD1FCD" w:rsidRDefault="00FB2CED" w:rsidP="00FB2CED">
      <w:pPr>
        <w:pStyle w:val="DocumentSubtitle"/>
        <w:rPr>
          <w:sz w:val="24"/>
          <w:lang w:val="en-US"/>
        </w:rPr>
      </w:pPr>
      <w:r w:rsidRPr="00AD1FCD">
        <w:rPr>
          <w:bCs/>
          <w:sz w:val="24"/>
          <w:lang w:val="en-US"/>
        </w:rPr>
        <w:t>Exercise 2. Analog input, supply temperature</w:t>
      </w:r>
    </w:p>
    <w:p w14:paraId="76FEA97F" w14:textId="77777777" w:rsidR="00FB2CED" w:rsidRPr="00AD1FCD" w:rsidRDefault="00FB2CED" w:rsidP="00FB2CED">
      <w:pPr>
        <w:pStyle w:val="DocumentSubtitle"/>
        <w:rPr>
          <w:b w:val="0"/>
          <w:bCs/>
          <w:sz w:val="24"/>
          <w:lang w:val="en-US"/>
        </w:rPr>
      </w:pPr>
      <w:r w:rsidRPr="00AD1FCD">
        <w:rPr>
          <w:b w:val="0"/>
          <w:bCs/>
          <w:sz w:val="24"/>
          <w:lang w:val="en-US"/>
        </w:rPr>
        <w:t xml:space="preserve">When the measured temperature value is out of high- and low-limit range, an </w:t>
      </w:r>
      <w:proofErr w:type="spellStart"/>
      <w:r w:rsidRPr="00AD1FCD">
        <w:rPr>
          <w:b w:val="0"/>
          <w:bCs/>
          <w:sz w:val="24"/>
          <w:lang w:val="en-US"/>
        </w:rPr>
        <w:t>OffNormal</w:t>
      </w:r>
      <w:proofErr w:type="spellEnd"/>
      <w:r w:rsidRPr="00AD1FCD">
        <w:rPr>
          <w:b w:val="0"/>
          <w:bCs/>
          <w:sz w:val="24"/>
          <w:lang w:val="en-US"/>
        </w:rPr>
        <w:t xml:space="preserve"> event is triggered which generates an alarm. Reliability issue such as sensor not connected, triggered Fault event and also generates an alarm. The alarm is self-released.</w:t>
      </w:r>
    </w:p>
    <w:p w14:paraId="22B95A9C" w14:textId="77777777" w:rsidR="00FB2CED" w:rsidRDefault="00FB2CED" w:rsidP="00FB2CED">
      <w:pPr>
        <w:pStyle w:val="DocumentSubtitle"/>
        <w:rPr>
          <w:bCs/>
          <w:sz w:val="24"/>
          <w:lang w:val="en-US"/>
        </w:rPr>
      </w:pPr>
    </w:p>
    <w:p w14:paraId="3BD5D4AF" w14:textId="77777777" w:rsidR="00FB2CED" w:rsidRPr="00AD1FCD" w:rsidRDefault="00FB2CED" w:rsidP="00FB2CED">
      <w:pPr>
        <w:pStyle w:val="DocumentSubtitle"/>
        <w:rPr>
          <w:sz w:val="24"/>
          <w:lang w:val="en-US"/>
        </w:rPr>
      </w:pPr>
      <w:r w:rsidRPr="00AD1FCD">
        <w:rPr>
          <w:bCs/>
          <w:sz w:val="24"/>
          <w:lang w:val="en-US"/>
        </w:rPr>
        <w:t>Exercise 3. Binary output, supply and extract fan</w:t>
      </w:r>
    </w:p>
    <w:p w14:paraId="154D1864" w14:textId="77777777" w:rsidR="00FB2CED" w:rsidRPr="00AD1FCD" w:rsidRDefault="00FB2CED" w:rsidP="00FB2CED">
      <w:pPr>
        <w:pStyle w:val="DocumentSubtitle"/>
        <w:rPr>
          <w:b w:val="0"/>
          <w:sz w:val="24"/>
          <w:lang w:val="en-US"/>
        </w:rPr>
      </w:pPr>
      <w:r w:rsidRPr="00AD1FCD">
        <w:rPr>
          <w:b w:val="0"/>
          <w:sz w:val="24"/>
          <w:lang w:val="en-US"/>
        </w:rPr>
        <w:t>When the fan feedback signal is not same as fan command output, an alarm is generated and the whole unit is turned off. This alarm is not self-released.</w:t>
      </w:r>
    </w:p>
    <w:p w14:paraId="6CB6EA89" w14:textId="77777777" w:rsidR="00D44FA7" w:rsidRDefault="00EC5E53" w:rsidP="00D44FA7">
      <w:pPr>
        <w:pStyle w:val="Textkrper3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br/>
      </w:r>
      <w:r w:rsidR="00D44FA7">
        <w:rPr>
          <w:b w:val="0"/>
          <w:sz w:val="24"/>
          <w:lang w:val="en-US"/>
        </w:rPr>
        <w:t>Use the data points from the previous created function blocks (module 2).</w:t>
      </w:r>
    </w:p>
    <w:p w14:paraId="3E04D74E" w14:textId="40506E66" w:rsidR="001373BF" w:rsidRDefault="001373BF">
      <w:pPr>
        <w:pStyle w:val="Textkrper3"/>
        <w:rPr>
          <w:b w:val="0"/>
          <w:sz w:val="24"/>
          <w:lang w:val="en-US"/>
        </w:rPr>
      </w:pPr>
    </w:p>
    <w:p w14:paraId="5AC4A3D3" w14:textId="78D6BC3C" w:rsidR="001373BF" w:rsidRDefault="001373BF">
      <w:pPr>
        <w:pStyle w:val="berschrift1"/>
        <w:tabs>
          <w:tab w:val="num" w:pos="0"/>
          <w:tab w:val="left" w:pos="7230"/>
        </w:tabs>
        <w:ind w:left="0" w:firstLine="0"/>
        <w:rPr>
          <w:sz w:val="24"/>
          <w:lang w:val="en-US"/>
        </w:rPr>
      </w:pPr>
      <w:r>
        <w:rPr>
          <w:sz w:val="24"/>
          <w:lang w:val="en-US"/>
        </w:rPr>
        <w:t>Task:</w:t>
      </w:r>
    </w:p>
    <w:p w14:paraId="5A637176" w14:textId="77777777" w:rsidR="00BE3629" w:rsidRPr="00AD1FCD" w:rsidRDefault="00BE3629" w:rsidP="00BE3629">
      <w:pPr>
        <w:pStyle w:val="DocumentSubtitle"/>
        <w:rPr>
          <w:sz w:val="24"/>
          <w:lang w:val="en-US"/>
        </w:rPr>
      </w:pPr>
      <w:r w:rsidRPr="00AD1FCD">
        <w:rPr>
          <w:bCs/>
          <w:sz w:val="24"/>
          <w:lang w:val="en-US"/>
        </w:rPr>
        <w:t xml:space="preserve">Exercise 1. Binary input, fire </w:t>
      </w:r>
    </w:p>
    <w:p w14:paraId="24CC042D" w14:textId="7C32A8DE" w:rsidR="001373BF" w:rsidRPr="00FB6984" w:rsidRDefault="001373BF">
      <w:pPr>
        <w:pStyle w:val="Textkrper3"/>
        <w:rPr>
          <w:b w:val="0"/>
          <w:bCs/>
          <w:sz w:val="24"/>
          <w:lang w:val="en-US"/>
        </w:rPr>
      </w:pPr>
    </w:p>
    <w:p w14:paraId="0F63D5DE" w14:textId="326A333E" w:rsidR="00296257" w:rsidRDefault="00296257" w:rsidP="00296257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Add a </w:t>
      </w:r>
      <w:proofErr w:type="spellStart"/>
      <w:r>
        <w:rPr>
          <w:sz w:val="24"/>
          <w:lang w:val="en-US"/>
        </w:rPr>
        <w:t>StatusEval</w:t>
      </w:r>
      <w:proofErr w:type="spellEnd"/>
      <w:r>
        <w:rPr>
          <w:b w:val="0"/>
          <w:sz w:val="24"/>
          <w:lang w:val="en-US"/>
        </w:rPr>
        <w:t xml:space="preserve"> object and connect </w:t>
      </w:r>
      <w:r w:rsidR="00FE5452">
        <w:rPr>
          <w:b w:val="0"/>
          <w:sz w:val="24"/>
          <w:lang w:val="en-US"/>
        </w:rPr>
        <w:t xml:space="preserve">it </w:t>
      </w:r>
      <w:r>
        <w:rPr>
          <w:b w:val="0"/>
          <w:sz w:val="24"/>
          <w:lang w:val="en-US"/>
        </w:rPr>
        <w:t>to the binary input object</w:t>
      </w:r>
      <w:r w:rsidR="00C63013">
        <w:rPr>
          <w:b w:val="0"/>
          <w:sz w:val="24"/>
          <w:lang w:val="en-US"/>
        </w:rPr>
        <w:t xml:space="preserve"> and the</w:t>
      </w:r>
      <w:r w:rsidR="0070135E">
        <w:rPr>
          <w:b w:val="0"/>
          <w:sz w:val="24"/>
          <w:lang w:val="en-US"/>
        </w:rPr>
        <w:t xml:space="preserve"> </w:t>
      </w:r>
      <w:r w:rsidR="0003658E">
        <w:rPr>
          <w:b w:val="0"/>
          <w:sz w:val="24"/>
          <w:lang w:val="en-US"/>
        </w:rPr>
        <w:br/>
      </w:r>
      <w:r w:rsidR="0070135E">
        <w:rPr>
          <w:b w:val="0"/>
          <w:sz w:val="24"/>
          <w:lang w:val="en-US"/>
        </w:rPr>
        <w:t>output to</w:t>
      </w:r>
      <w:r w:rsidR="00C63013">
        <w:rPr>
          <w:b w:val="0"/>
          <w:sz w:val="24"/>
          <w:lang w:val="en-US"/>
        </w:rPr>
        <w:t xml:space="preserve"> </w:t>
      </w:r>
      <w:proofErr w:type="spellStart"/>
      <w:r w:rsidR="00C63013">
        <w:rPr>
          <w:b w:val="0"/>
          <w:sz w:val="24"/>
          <w:lang w:val="en-US"/>
        </w:rPr>
        <w:t>OffNormal</w:t>
      </w:r>
      <w:proofErr w:type="spellEnd"/>
      <w:r w:rsidR="00C63013">
        <w:rPr>
          <w:b w:val="0"/>
          <w:sz w:val="24"/>
          <w:lang w:val="en-US"/>
        </w:rPr>
        <w:t xml:space="preserve"> </w:t>
      </w:r>
      <w:r w:rsidR="0070135E">
        <w:rPr>
          <w:b w:val="0"/>
          <w:sz w:val="24"/>
          <w:lang w:val="en-US"/>
        </w:rPr>
        <w:br/>
      </w:r>
      <w:r>
        <w:rPr>
          <w:b w:val="0"/>
          <w:sz w:val="24"/>
          <w:lang w:val="en-US"/>
        </w:rPr>
        <w:t xml:space="preserve">- </w:t>
      </w:r>
      <w:r w:rsidR="0016052E">
        <w:rPr>
          <w:b w:val="0"/>
          <w:sz w:val="24"/>
          <w:lang w:val="en-US"/>
        </w:rPr>
        <w:t xml:space="preserve">It translates </w:t>
      </w:r>
      <w:r w:rsidR="00814DC3">
        <w:rPr>
          <w:b w:val="0"/>
          <w:sz w:val="24"/>
          <w:lang w:val="en-US"/>
        </w:rPr>
        <w:t>the status of the function block</w:t>
      </w:r>
      <w:r w:rsidR="000D6665">
        <w:rPr>
          <w:b w:val="0"/>
          <w:sz w:val="24"/>
          <w:lang w:val="en-US"/>
        </w:rPr>
        <w:t xml:space="preserve">. </w:t>
      </w:r>
      <w:r w:rsidR="00727849">
        <w:rPr>
          <w:b w:val="0"/>
          <w:sz w:val="24"/>
          <w:lang w:val="en-US"/>
        </w:rPr>
        <w:br/>
        <w:t xml:space="preserve">  </w:t>
      </w:r>
      <w:r w:rsidR="000D6665">
        <w:rPr>
          <w:b w:val="0"/>
          <w:sz w:val="24"/>
          <w:lang w:val="en-US"/>
        </w:rPr>
        <w:t xml:space="preserve">Set the value to “0” </w:t>
      </w:r>
      <w:r w:rsidR="004C75A9">
        <w:rPr>
          <w:b w:val="0"/>
          <w:sz w:val="24"/>
          <w:lang w:val="en-US"/>
        </w:rPr>
        <w:t>(</w:t>
      </w:r>
      <w:r w:rsidR="006A1686">
        <w:rPr>
          <w:b w:val="0"/>
          <w:sz w:val="24"/>
          <w:lang w:val="en-US"/>
        </w:rPr>
        <w:t>any status value will be evaluated</w:t>
      </w:r>
      <w:r w:rsidR="004C75A9">
        <w:rPr>
          <w:b w:val="0"/>
          <w:sz w:val="24"/>
          <w:lang w:val="en-US"/>
        </w:rPr>
        <w:t>)</w:t>
      </w:r>
      <w:r w:rsidR="0070135E">
        <w:rPr>
          <w:b w:val="0"/>
          <w:sz w:val="24"/>
          <w:lang w:val="en-US"/>
        </w:rPr>
        <w:t>.</w:t>
      </w:r>
      <w:r w:rsidR="000D6665">
        <w:rPr>
          <w:b w:val="0"/>
          <w:sz w:val="24"/>
          <w:lang w:val="en-US"/>
        </w:rPr>
        <w:t xml:space="preserve"> </w:t>
      </w:r>
    </w:p>
    <w:p w14:paraId="67969B44" w14:textId="2FCC89C9" w:rsidR="0070135E" w:rsidRPr="0070135E" w:rsidRDefault="0072214B" w:rsidP="00296257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>Go to the automation object and c</w:t>
      </w:r>
      <w:r w:rsidR="0070135E">
        <w:rPr>
          <w:b w:val="0"/>
          <w:bCs/>
          <w:sz w:val="24"/>
          <w:lang w:val="en-US"/>
        </w:rPr>
        <w:t xml:space="preserve">heck the </w:t>
      </w:r>
      <w:proofErr w:type="spellStart"/>
      <w:r w:rsidR="0070135E">
        <w:rPr>
          <w:b w:val="0"/>
          <w:bCs/>
          <w:sz w:val="24"/>
          <w:lang w:val="en-US"/>
        </w:rPr>
        <w:t>AlarmConfig</w:t>
      </w:r>
      <w:proofErr w:type="spellEnd"/>
      <w:r w:rsidR="0070135E">
        <w:rPr>
          <w:b w:val="0"/>
          <w:bCs/>
          <w:sz w:val="24"/>
          <w:lang w:val="en-US"/>
        </w:rPr>
        <w:t xml:space="preserve"> properties of the Function block “Fire” and keep the setting</w:t>
      </w:r>
      <w:r w:rsidR="0070135E">
        <w:rPr>
          <w:b w:val="0"/>
          <w:bCs/>
          <w:sz w:val="24"/>
          <w:lang w:val="en-US"/>
        </w:rPr>
        <w:t>.</w:t>
      </w:r>
    </w:p>
    <w:p w14:paraId="5AB996D7" w14:textId="0F042CAD" w:rsidR="00FB6984" w:rsidRDefault="0070135E">
      <w:pPr>
        <w:pStyle w:val="Textkrper3"/>
        <w:numPr>
          <w:ilvl w:val="0"/>
          <w:numId w:val="5"/>
        </w:numPr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>S</w:t>
      </w:r>
      <w:r w:rsidR="008F29E3">
        <w:rPr>
          <w:b w:val="0"/>
          <w:bCs/>
          <w:sz w:val="24"/>
          <w:lang w:val="en-US"/>
        </w:rPr>
        <w:t>elf-release</w:t>
      </w:r>
      <w:r w:rsidR="00E377DC">
        <w:rPr>
          <w:b w:val="0"/>
          <w:bCs/>
          <w:sz w:val="24"/>
          <w:lang w:val="en-US"/>
        </w:rPr>
        <w:t xml:space="preserve"> as </w:t>
      </w:r>
      <w:r w:rsidR="008F29E3">
        <w:rPr>
          <w:b w:val="0"/>
          <w:bCs/>
          <w:sz w:val="24"/>
          <w:lang w:val="en-US"/>
        </w:rPr>
        <w:t>enabled</w:t>
      </w:r>
      <w:r w:rsidR="004052CB">
        <w:rPr>
          <w:b w:val="0"/>
          <w:bCs/>
          <w:sz w:val="24"/>
          <w:lang w:val="en-US"/>
        </w:rPr>
        <w:t xml:space="preserve"> for the moment. (</w:t>
      </w:r>
      <w:r w:rsidR="00551093">
        <w:rPr>
          <w:b w:val="0"/>
          <w:bCs/>
          <w:sz w:val="24"/>
          <w:lang w:val="en-US"/>
        </w:rPr>
        <w:t>In s</w:t>
      </w:r>
      <w:r w:rsidR="000D5E50">
        <w:rPr>
          <w:b w:val="0"/>
          <w:bCs/>
          <w:sz w:val="24"/>
          <w:lang w:val="en-US"/>
        </w:rPr>
        <w:t>tep 5</w:t>
      </w:r>
      <w:r w:rsidR="00551093">
        <w:rPr>
          <w:b w:val="0"/>
          <w:bCs/>
          <w:sz w:val="24"/>
          <w:lang w:val="en-US"/>
        </w:rPr>
        <w:t xml:space="preserve">, we change this </w:t>
      </w:r>
      <w:proofErr w:type="spellStart"/>
      <w:r w:rsidR="00551093">
        <w:rPr>
          <w:b w:val="0"/>
          <w:bCs/>
          <w:sz w:val="24"/>
          <w:lang w:val="en-US"/>
        </w:rPr>
        <w:t>behaviour</w:t>
      </w:r>
      <w:proofErr w:type="spellEnd"/>
      <w:r w:rsidR="004052CB">
        <w:rPr>
          <w:b w:val="0"/>
          <w:bCs/>
          <w:sz w:val="24"/>
          <w:lang w:val="en-US"/>
        </w:rPr>
        <w:t>)</w:t>
      </w:r>
    </w:p>
    <w:p w14:paraId="0AE42191" w14:textId="15E7F437" w:rsidR="0070135E" w:rsidRPr="0070135E" w:rsidRDefault="0070135E" w:rsidP="0070135E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Save, generate code and download to the controller.</w:t>
      </w:r>
    </w:p>
    <w:p w14:paraId="19C565E2" w14:textId="12562709" w:rsidR="00BA7BEC" w:rsidRPr="00D44FA7" w:rsidRDefault="00117B8C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Switch to Online mode and trigger an alarm </w:t>
      </w:r>
      <w:r w:rsidR="001A483F">
        <w:rPr>
          <w:b w:val="0"/>
          <w:sz w:val="24"/>
          <w:lang w:val="en-US"/>
        </w:rPr>
        <w:t xml:space="preserve">via </w:t>
      </w:r>
      <w:r w:rsidR="00947218">
        <w:rPr>
          <w:b w:val="0"/>
          <w:sz w:val="24"/>
          <w:lang w:val="en-US"/>
        </w:rPr>
        <w:t>“</w:t>
      </w:r>
      <w:r w:rsidR="00947218" w:rsidRPr="00D44FA7">
        <w:rPr>
          <w:b w:val="0"/>
          <w:sz w:val="24"/>
          <w:lang w:val="en-US"/>
        </w:rPr>
        <w:t>Force mark</w:t>
      </w:r>
      <w:r w:rsidR="00947218" w:rsidRPr="00D44FA7">
        <w:rPr>
          <w:b w:val="0"/>
          <w:sz w:val="24"/>
          <w:lang w:val="en-US"/>
        </w:rPr>
        <w:t>”</w:t>
      </w:r>
      <w:r w:rsidR="00947218" w:rsidRPr="00D44FA7">
        <w:rPr>
          <w:b w:val="0"/>
          <w:sz w:val="24"/>
          <w:lang w:val="en-US"/>
        </w:rPr>
        <w:t xml:space="preserve"> </w:t>
      </w:r>
      <w:r w:rsidR="0018348F" w:rsidRPr="00D44FA7">
        <w:rPr>
          <w:b w:val="0"/>
          <w:sz w:val="24"/>
          <w:lang w:val="en-US"/>
        </w:rPr>
        <w:t xml:space="preserve">as it will switch of the operation </w:t>
      </w:r>
      <w:r w:rsidR="00370ECC" w:rsidRPr="00D44FA7">
        <w:rPr>
          <w:b w:val="0"/>
          <w:sz w:val="24"/>
          <w:lang w:val="en-US"/>
        </w:rPr>
        <w:t>AHU</w:t>
      </w:r>
    </w:p>
    <w:p w14:paraId="524D76DD" w14:textId="1F05594B" w:rsidR="00B17C45" w:rsidRPr="00727849" w:rsidRDefault="00B17C45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727849">
        <w:rPr>
          <w:b w:val="0"/>
          <w:sz w:val="24"/>
          <w:lang w:val="en-US"/>
        </w:rPr>
        <w:t>Observe the alarm in the SCOPE tool</w:t>
      </w:r>
      <w:r w:rsidR="00EB3B40" w:rsidRPr="00727849">
        <w:rPr>
          <w:b w:val="0"/>
          <w:sz w:val="24"/>
          <w:lang w:val="en-US"/>
        </w:rPr>
        <w:t xml:space="preserve"> </w:t>
      </w:r>
      <w:r w:rsidR="00EE3E96" w:rsidRPr="00727849">
        <w:rPr>
          <w:b w:val="0"/>
          <w:sz w:val="24"/>
          <w:lang w:val="en-US"/>
        </w:rPr>
        <w:sym w:font="Wingdings" w:char="F0E0"/>
      </w:r>
      <w:r w:rsidR="00EB3B40" w:rsidRPr="00727849">
        <w:rPr>
          <w:b w:val="0"/>
          <w:sz w:val="24"/>
          <w:lang w:val="en-US"/>
        </w:rPr>
        <w:t xml:space="preserve"> </w:t>
      </w:r>
      <w:proofErr w:type="spellStart"/>
      <w:r w:rsidR="00EB3B40" w:rsidRPr="00727849">
        <w:rPr>
          <w:b w:val="0"/>
          <w:sz w:val="24"/>
          <w:lang w:val="en-US"/>
        </w:rPr>
        <w:t>aoHVAC</w:t>
      </w:r>
      <w:proofErr w:type="spellEnd"/>
      <w:r w:rsidR="00344669" w:rsidRPr="00727849">
        <w:rPr>
          <w:b w:val="0"/>
          <w:sz w:val="24"/>
          <w:lang w:val="en-US"/>
        </w:rPr>
        <w:t xml:space="preserve"> (</w:t>
      </w:r>
      <w:proofErr w:type="spellStart"/>
      <w:r w:rsidR="00344669" w:rsidRPr="00727849">
        <w:rPr>
          <w:b w:val="0"/>
          <w:sz w:val="24"/>
          <w:lang w:val="en-US"/>
        </w:rPr>
        <w:t>aoUnit</w:t>
      </w:r>
      <w:proofErr w:type="spellEnd"/>
      <w:r w:rsidR="00344669" w:rsidRPr="00727849">
        <w:rPr>
          <w:b w:val="0"/>
          <w:sz w:val="24"/>
          <w:lang w:val="en-US"/>
        </w:rPr>
        <w:t xml:space="preserve">) </w:t>
      </w:r>
      <w:r w:rsidR="00EE3E96" w:rsidRPr="00727849">
        <w:rPr>
          <w:b w:val="0"/>
          <w:sz w:val="24"/>
          <w:lang w:val="en-US"/>
        </w:rPr>
        <w:sym w:font="Wingdings" w:char="F0E0"/>
      </w:r>
      <w:r w:rsidR="00344669" w:rsidRPr="00727849">
        <w:rPr>
          <w:b w:val="0"/>
          <w:sz w:val="24"/>
          <w:lang w:val="en-US"/>
        </w:rPr>
        <w:t xml:space="preserve"> H</w:t>
      </w:r>
      <w:r w:rsidR="00EE3E96" w:rsidRPr="00727849">
        <w:rPr>
          <w:b w:val="0"/>
          <w:sz w:val="24"/>
          <w:lang w:val="en-US"/>
        </w:rPr>
        <w:t xml:space="preserve">ierarchy </w:t>
      </w:r>
      <w:r w:rsidR="00EE3E96" w:rsidRPr="00727849">
        <w:rPr>
          <w:b w:val="0"/>
          <w:sz w:val="24"/>
          <w:lang w:val="en-US"/>
        </w:rPr>
        <w:sym w:font="Wingdings" w:char="F0E0"/>
      </w:r>
      <w:r w:rsidR="00EE3E96" w:rsidRPr="00727849">
        <w:rPr>
          <w:b w:val="0"/>
          <w:sz w:val="24"/>
          <w:lang w:val="en-US"/>
        </w:rPr>
        <w:t xml:space="preserve"> FLT state</w:t>
      </w:r>
    </w:p>
    <w:p w14:paraId="07F55B72" w14:textId="1ECEC84F" w:rsidR="00D20E8E" w:rsidRPr="00B17C45" w:rsidRDefault="00D20E8E" w:rsidP="00D20E8E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Remove the</w:t>
      </w:r>
      <w:r>
        <w:rPr>
          <w:b w:val="0"/>
          <w:sz w:val="24"/>
          <w:lang w:val="en-US"/>
        </w:rPr>
        <w:t xml:space="preserve"> alarm </w:t>
      </w:r>
      <w:r w:rsidR="000A2177">
        <w:rPr>
          <w:b w:val="0"/>
          <w:sz w:val="24"/>
          <w:lang w:val="en-US"/>
        </w:rPr>
        <w:t xml:space="preserve">and the </w:t>
      </w:r>
      <w:r w:rsidR="00370ECC">
        <w:rPr>
          <w:b w:val="0"/>
          <w:sz w:val="24"/>
          <w:lang w:val="en-US"/>
        </w:rPr>
        <w:t>operation</w:t>
      </w:r>
      <w:r w:rsidR="000A2177">
        <w:rPr>
          <w:b w:val="0"/>
          <w:sz w:val="24"/>
          <w:lang w:val="en-US"/>
        </w:rPr>
        <w:t xml:space="preserve"> mode will </w:t>
      </w:r>
      <w:r w:rsidR="0018348F">
        <w:rPr>
          <w:b w:val="0"/>
          <w:sz w:val="24"/>
          <w:lang w:val="en-US"/>
        </w:rPr>
        <w:t>change in normal operation</w:t>
      </w:r>
      <w:r w:rsidRPr="00727849">
        <w:rPr>
          <w:b w:val="0"/>
          <w:sz w:val="24"/>
          <w:lang w:val="en-US"/>
        </w:rPr>
        <w:t xml:space="preserve"> </w:t>
      </w:r>
    </w:p>
    <w:p w14:paraId="2B3F6186" w14:textId="5DB2D7E8" w:rsidR="00D20E8E" w:rsidRPr="00727849" w:rsidRDefault="00581E6A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727849">
        <w:rPr>
          <w:b w:val="0"/>
          <w:sz w:val="24"/>
          <w:lang w:val="en-US"/>
        </w:rPr>
        <w:t>In the SCOPE tool</w:t>
      </w:r>
      <w:r w:rsidR="000D5E50" w:rsidRPr="00727849">
        <w:rPr>
          <w:b w:val="0"/>
          <w:sz w:val="24"/>
          <w:lang w:val="en-US"/>
        </w:rPr>
        <w:t xml:space="preserve">, </w:t>
      </w:r>
      <w:r w:rsidRPr="00727849">
        <w:rPr>
          <w:b w:val="0"/>
          <w:sz w:val="24"/>
          <w:lang w:val="en-US"/>
        </w:rPr>
        <w:t>change the event config to self-release</w:t>
      </w:r>
      <w:r w:rsidR="00A0284C" w:rsidRPr="00727849">
        <w:rPr>
          <w:b w:val="0"/>
          <w:sz w:val="24"/>
          <w:lang w:val="en-US"/>
        </w:rPr>
        <w:t xml:space="preserve"> (untick the box) as it should be.</w:t>
      </w:r>
    </w:p>
    <w:p w14:paraId="5003DA33" w14:textId="4A886A80" w:rsidR="000D5E50" w:rsidRPr="00727849" w:rsidRDefault="000D5E50" w:rsidP="000D5E50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Switch to Online mode and trigger </w:t>
      </w:r>
      <w:r w:rsidR="00551093">
        <w:rPr>
          <w:b w:val="0"/>
          <w:sz w:val="24"/>
          <w:lang w:val="en-US"/>
        </w:rPr>
        <w:t xml:space="preserve">again </w:t>
      </w:r>
      <w:r>
        <w:rPr>
          <w:b w:val="0"/>
          <w:sz w:val="24"/>
          <w:lang w:val="en-US"/>
        </w:rPr>
        <w:t>an alarm via “</w:t>
      </w:r>
      <w:r w:rsidRPr="00727849">
        <w:rPr>
          <w:b w:val="0"/>
          <w:sz w:val="24"/>
          <w:lang w:val="en-US"/>
        </w:rPr>
        <w:t>Force mark” as it will switch of the operation AHU</w:t>
      </w:r>
    </w:p>
    <w:p w14:paraId="6E6A962D" w14:textId="3576A7AB" w:rsidR="004A396A" w:rsidRPr="00727849" w:rsidRDefault="004A396A" w:rsidP="000D5E50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727849">
        <w:rPr>
          <w:b w:val="0"/>
          <w:sz w:val="24"/>
          <w:lang w:val="en-US"/>
        </w:rPr>
        <w:t>Remove the alarm</w:t>
      </w:r>
      <w:r w:rsidR="00DE2A2F" w:rsidRPr="00727849">
        <w:rPr>
          <w:b w:val="0"/>
          <w:sz w:val="24"/>
          <w:lang w:val="en-US"/>
        </w:rPr>
        <w:t xml:space="preserve"> and the operation mode will remain </w:t>
      </w:r>
      <w:r w:rsidR="00872063" w:rsidRPr="00727849">
        <w:rPr>
          <w:b w:val="0"/>
          <w:sz w:val="24"/>
          <w:lang w:val="en-US"/>
        </w:rPr>
        <w:t>not operation.</w:t>
      </w:r>
    </w:p>
    <w:p w14:paraId="240B1C0C" w14:textId="307EBC41" w:rsidR="00872063" w:rsidRPr="00727849" w:rsidRDefault="0038665F" w:rsidP="000D5E50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 w:rsidRPr="00727849">
        <w:rPr>
          <w:b w:val="0"/>
          <w:sz w:val="24"/>
          <w:lang w:val="en-US"/>
        </w:rPr>
        <w:t xml:space="preserve">As next, acknowledge the alarm in SCOPE </w:t>
      </w:r>
      <w:r w:rsidR="00960BA2" w:rsidRPr="00727849">
        <w:rPr>
          <w:b w:val="0"/>
          <w:sz w:val="24"/>
          <w:lang w:val="en-US"/>
        </w:rPr>
        <w:t>as will bring back the AHU in normal operation.</w:t>
      </w:r>
    </w:p>
    <w:p w14:paraId="467C0341" w14:textId="0A446BF1" w:rsidR="00386A20" w:rsidRDefault="007F591C">
      <w:pPr>
        <w:pStyle w:val="Textkrper3"/>
        <w:numPr>
          <w:ilvl w:val="0"/>
          <w:numId w:val="5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Get familiar with the Target browser in SCOPE and check the alarm history</w:t>
      </w:r>
      <w:r w:rsidR="00E42D59">
        <w:rPr>
          <w:b w:val="0"/>
          <w:sz w:val="24"/>
          <w:lang w:val="en-US"/>
        </w:rPr>
        <w:t>.</w:t>
      </w:r>
    </w:p>
    <w:p w14:paraId="40937BDC" w14:textId="77777777" w:rsidR="00AD1FCD" w:rsidRDefault="00AD1FCD">
      <w:pPr>
        <w:pStyle w:val="DocumentSubtitle"/>
        <w:rPr>
          <w:b w:val="0"/>
          <w:sz w:val="24"/>
          <w:lang w:val="en-US"/>
        </w:rPr>
      </w:pPr>
    </w:p>
    <w:p w14:paraId="1CA6B7FB" w14:textId="16784C38" w:rsidR="00A6184D" w:rsidRDefault="00A6184D">
      <w:pPr>
        <w:pStyle w:val="DocumentSubtitle"/>
        <w:rPr>
          <w:sz w:val="24"/>
          <w:lang w:val="en-US"/>
        </w:rPr>
      </w:pPr>
    </w:p>
    <w:p w14:paraId="2010B76B" w14:textId="2F61D870" w:rsidR="009F3DEC" w:rsidRDefault="009F3DEC">
      <w:pPr>
        <w:pStyle w:val="DocumentSubtitle"/>
        <w:rPr>
          <w:sz w:val="24"/>
          <w:lang w:val="en-US"/>
        </w:rPr>
      </w:pPr>
    </w:p>
    <w:p w14:paraId="393204CF" w14:textId="21B78B7B" w:rsidR="00D44FA7" w:rsidRPr="00AD1FCD" w:rsidRDefault="00D44FA7" w:rsidP="002C7164">
      <w:pPr>
        <w:rPr>
          <w:b/>
          <w:bCs/>
          <w:sz w:val="24"/>
          <w:lang w:val="en-US"/>
        </w:rPr>
      </w:pPr>
      <w:r w:rsidRPr="00AD1FCD">
        <w:rPr>
          <w:b/>
          <w:bCs/>
          <w:sz w:val="24"/>
          <w:lang w:val="en-US"/>
        </w:rPr>
        <w:t>Exercise 2. Analog input, supply temperature</w:t>
      </w:r>
    </w:p>
    <w:p w14:paraId="57B8FCDB" w14:textId="3276458D" w:rsidR="009F3DEC" w:rsidRDefault="009F3DEC">
      <w:pPr>
        <w:pStyle w:val="DocumentSubtitle"/>
        <w:rPr>
          <w:sz w:val="24"/>
          <w:lang w:val="en-US"/>
        </w:rPr>
      </w:pPr>
    </w:p>
    <w:p w14:paraId="487DC3A9" w14:textId="77777777" w:rsidR="009337B6" w:rsidRPr="009337B6" w:rsidRDefault="0072214B" w:rsidP="0072214B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Go to the automation object and check the </w:t>
      </w:r>
      <w:proofErr w:type="spellStart"/>
      <w:r>
        <w:rPr>
          <w:b w:val="0"/>
          <w:bCs/>
          <w:sz w:val="24"/>
          <w:lang w:val="en-US"/>
        </w:rPr>
        <w:t>AlarmConfig</w:t>
      </w:r>
      <w:proofErr w:type="spellEnd"/>
      <w:r>
        <w:rPr>
          <w:b w:val="0"/>
          <w:bCs/>
          <w:sz w:val="24"/>
          <w:lang w:val="en-US"/>
        </w:rPr>
        <w:t xml:space="preserve"> properties of the Function block “</w:t>
      </w:r>
      <w:proofErr w:type="spellStart"/>
      <w:r w:rsidR="00107644">
        <w:rPr>
          <w:b w:val="0"/>
          <w:bCs/>
          <w:sz w:val="24"/>
          <w:lang w:val="en-US"/>
        </w:rPr>
        <w:t>Tsu</w:t>
      </w:r>
      <w:proofErr w:type="spellEnd"/>
      <w:r>
        <w:rPr>
          <w:b w:val="0"/>
          <w:bCs/>
          <w:sz w:val="24"/>
          <w:lang w:val="en-US"/>
        </w:rPr>
        <w:t xml:space="preserve">” </w:t>
      </w:r>
      <w:r w:rsidR="00AB7E6C">
        <w:rPr>
          <w:b w:val="0"/>
          <w:bCs/>
          <w:sz w:val="24"/>
          <w:lang w:val="en-US"/>
        </w:rPr>
        <w:t xml:space="preserve">as needed. </w:t>
      </w:r>
    </w:p>
    <w:p w14:paraId="6E2483DD" w14:textId="000CC462" w:rsidR="0072214B" w:rsidRPr="009337B6" w:rsidRDefault="00AB7E6C" w:rsidP="0072214B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>Optional the High and the low limit settings could be changed.</w:t>
      </w:r>
      <w:r w:rsidR="009337B6">
        <w:rPr>
          <w:b w:val="0"/>
          <w:bCs/>
          <w:sz w:val="24"/>
          <w:lang w:val="en-US"/>
        </w:rPr>
        <w:t xml:space="preserve"> </w:t>
      </w:r>
    </w:p>
    <w:p w14:paraId="04D6A16C" w14:textId="4452C10B" w:rsidR="009337B6" w:rsidRPr="0070135E" w:rsidRDefault="009337B6" w:rsidP="0072214B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If some values </w:t>
      </w:r>
      <w:r w:rsidR="00871D05">
        <w:rPr>
          <w:b w:val="0"/>
          <w:bCs/>
          <w:sz w:val="24"/>
          <w:lang w:val="en-US"/>
        </w:rPr>
        <w:t>have</w:t>
      </w:r>
      <w:r>
        <w:rPr>
          <w:b w:val="0"/>
          <w:bCs/>
          <w:sz w:val="24"/>
          <w:lang w:val="en-US"/>
        </w:rPr>
        <w:t xml:space="preserve"> been changed</w:t>
      </w:r>
      <w:r w:rsidR="00E03880">
        <w:rPr>
          <w:b w:val="0"/>
          <w:bCs/>
          <w:sz w:val="24"/>
          <w:lang w:val="en-US"/>
        </w:rPr>
        <w:t>, compile and download</w:t>
      </w:r>
      <w:r w:rsidR="00875FE9">
        <w:rPr>
          <w:b w:val="0"/>
          <w:bCs/>
          <w:sz w:val="24"/>
          <w:lang w:val="en-US"/>
        </w:rPr>
        <w:t>.</w:t>
      </w:r>
    </w:p>
    <w:p w14:paraId="1BC8104D" w14:textId="79887333" w:rsidR="009337B6" w:rsidRPr="00D44FA7" w:rsidRDefault="009337B6" w:rsidP="009337B6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Switch to Online mode </w:t>
      </w:r>
      <w:r w:rsidR="00871D05">
        <w:rPr>
          <w:b w:val="0"/>
          <w:sz w:val="24"/>
          <w:lang w:val="en-US"/>
        </w:rPr>
        <w:t>and check the values, such as temperature and reliability.</w:t>
      </w:r>
    </w:p>
    <w:p w14:paraId="27F69BA4" w14:textId="77777777" w:rsidR="00ED6F47" w:rsidRDefault="00E47A3D" w:rsidP="002C7164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Ch</w:t>
      </w:r>
      <w:r w:rsidR="00F87247">
        <w:rPr>
          <w:b w:val="0"/>
          <w:sz w:val="24"/>
          <w:lang w:val="en-US"/>
        </w:rPr>
        <w:t xml:space="preserve">ange the temperature to 65°C to exceed the high limit value </w:t>
      </w:r>
    </w:p>
    <w:p w14:paraId="6F08B101" w14:textId="77777777" w:rsidR="008B1EFA" w:rsidRDefault="00ED6F47" w:rsidP="002C7164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Check </w:t>
      </w:r>
      <w:r w:rsidR="008B1EFA">
        <w:rPr>
          <w:b w:val="0"/>
          <w:sz w:val="24"/>
          <w:lang w:val="en-US"/>
        </w:rPr>
        <w:t>the “</w:t>
      </w:r>
      <w:proofErr w:type="spellStart"/>
      <w:r w:rsidR="008B1EFA">
        <w:rPr>
          <w:b w:val="0"/>
          <w:sz w:val="24"/>
          <w:lang w:val="en-US"/>
        </w:rPr>
        <w:t>HighLimitActive</w:t>
      </w:r>
      <w:proofErr w:type="spellEnd"/>
      <w:r w:rsidR="008B1EFA">
        <w:rPr>
          <w:b w:val="0"/>
          <w:sz w:val="24"/>
          <w:lang w:val="en-US"/>
        </w:rPr>
        <w:t>” value in the SCOPE browser.</w:t>
      </w:r>
    </w:p>
    <w:p w14:paraId="436B30A3" w14:textId="53DC4513" w:rsidR="00562FA3" w:rsidRDefault="00562FA3" w:rsidP="00562FA3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In the online mode, c</w:t>
      </w:r>
      <w:r>
        <w:rPr>
          <w:b w:val="0"/>
          <w:sz w:val="24"/>
          <w:lang w:val="en-US"/>
        </w:rPr>
        <w:t xml:space="preserve">hange the temperature </w:t>
      </w:r>
      <w:r>
        <w:rPr>
          <w:b w:val="0"/>
          <w:sz w:val="24"/>
          <w:lang w:val="en-US"/>
        </w:rPr>
        <w:t xml:space="preserve">back </w:t>
      </w:r>
      <w:r>
        <w:rPr>
          <w:b w:val="0"/>
          <w:sz w:val="24"/>
          <w:lang w:val="en-US"/>
        </w:rPr>
        <w:t xml:space="preserve">to </w:t>
      </w:r>
      <w:r>
        <w:rPr>
          <w:b w:val="0"/>
          <w:sz w:val="24"/>
          <w:lang w:val="en-US"/>
        </w:rPr>
        <w:t>20</w:t>
      </w:r>
      <w:r>
        <w:rPr>
          <w:b w:val="0"/>
          <w:sz w:val="24"/>
          <w:lang w:val="en-US"/>
        </w:rPr>
        <w:t>°C</w:t>
      </w:r>
      <w:r w:rsidR="00875FE9">
        <w:rPr>
          <w:b w:val="0"/>
          <w:sz w:val="24"/>
          <w:lang w:val="en-US"/>
        </w:rPr>
        <w:t>.</w:t>
      </w:r>
      <w:r>
        <w:rPr>
          <w:b w:val="0"/>
          <w:sz w:val="24"/>
          <w:lang w:val="en-US"/>
        </w:rPr>
        <w:t xml:space="preserve"> </w:t>
      </w:r>
    </w:p>
    <w:p w14:paraId="6A294DFE" w14:textId="10E8E83D" w:rsidR="002C7164" w:rsidRDefault="00AB5D3D" w:rsidP="002C7164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The alarm is released automatically as it is programmed as “self-release”</w:t>
      </w:r>
    </w:p>
    <w:p w14:paraId="10E85F1B" w14:textId="1E2CD7C0" w:rsidR="007C0A7E" w:rsidRDefault="007C0A7E" w:rsidP="007C0A7E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Back to the online mode, simulate a reliability issue (some hardware defect)</w:t>
      </w:r>
    </w:p>
    <w:p w14:paraId="52223298" w14:textId="075E0E95" w:rsidR="007C0A7E" w:rsidRDefault="00865DE7" w:rsidP="002C7164">
      <w:pPr>
        <w:pStyle w:val="Textkrper3"/>
        <w:numPr>
          <w:ilvl w:val="0"/>
          <w:numId w:val="8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Check again in the SCOPE tool the</w:t>
      </w:r>
      <w:r w:rsidR="00AA4B48">
        <w:rPr>
          <w:b w:val="0"/>
          <w:sz w:val="24"/>
          <w:lang w:val="en-US"/>
        </w:rPr>
        <w:t>, as the input object will be in fault state and triggering an alarm.</w:t>
      </w:r>
    </w:p>
    <w:p w14:paraId="7E56FCB3" w14:textId="205D5AE1" w:rsidR="002C7164" w:rsidRDefault="0099339F" w:rsidP="008938D7">
      <w:pPr>
        <w:pStyle w:val="Textkrper3"/>
        <w:numPr>
          <w:ilvl w:val="0"/>
          <w:numId w:val="8"/>
        </w:numPr>
        <w:rPr>
          <w:b w:val="0"/>
          <w:bCs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Remove the reliability </w:t>
      </w:r>
      <w:r w:rsidR="008938D7">
        <w:rPr>
          <w:b w:val="0"/>
          <w:bCs/>
          <w:sz w:val="24"/>
          <w:lang w:val="en-US"/>
        </w:rPr>
        <w:t xml:space="preserve">issue as the system will get back to normal </w:t>
      </w:r>
      <w:r w:rsidR="008938D7" w:rsidRPr="008938D7">
        <w:rPr>
          <w:b w:val="0"/>
          <w:bCs/>
          <w:sz w:val="24"/>
          <w:lang w:val="en-US"/>
        </w:rPr>
        <w:t>operation.</w:t>
      </w:r>
    </w:p>
    <w:p w14:paraId="38741AF8" w14:textId="1C0DEDDB" w:rsidR="008938D7" w:rsidRDefault="008938D7" w:rsidP="008938D7">
      <w:pPr>
        <w:pStyle w:val="Textkrper3"/>
        <w:rPr>
          <w:b w:val="0"/>
          <w:bCs/>
          <w:sz w:val="24"/>
          <w:lang w:val="en-US"/>
        </w:rPr>
      </w:pPr>
    </w:p>
    <w:p w14:paraId="5D6AB21D" w14:textId="613FEE48" w:rsidR="008938D7" w:rsidRDefault="008938D7" w:rsidP="008938D7">
      <w:pPr>
        <w:pStyle w:val="Textkrper3"/>
        <w:rPr>
          <w:b w:val="0"/>
          <w:bCs/>
          <w:sz w:val="24"/>
          <w:lang w:val="en-US"/>
        </w:rPr>
      </w:pPr>
    </w:p>
    <w:p w14:paraId="6CA521A3" w14:textId="1608501F" w:rsidR="008938D7" w:rsidRDefault="008938D7" w:rsidP="008938D7">
      <w:pPr>
        <w:pStyle w:val="Textkrper3"/>
        <w:rPr>
          <w:b w:val="0"/>
          <w:bCs/>
          <w:sz w:val="24"/>
          <w:lang w:val="en-US"/>
        </w:rPr>
      </w:pPr>
    </w:p>
    <w:p w14:paraId="234AEA44" w14:textId="13CE641C" w:rsidR="008938D7" w:rsidRDefault="008938D7" w:rsidP="008938D7">
      <w:pPr>
        <w:pStyle w:val="DocumentSubtitle"/>
        <w:rPr>
          <w:bCs/>
          <w:sz w:val="24"/>
          <w:lang w:val="en-US"/>
        </w:rPr>
      </w:pPr>
      <w:r w:rsidRPr="00AD1FCD">
        <w:rPr>
          <w:bCs/>
          <w:sz w:val="24"/>
          <w:lang w:val="en-US"/>
        </w:rPr>
        <w:t>Exercise 3. Binary output, supply and extract fan</w:t>
      </w:r>
    </w:p>
    <w:p w14:paraId="6FE353F2" w14:textId="7F185994" w:rsidR="004466B6" w:rsidRDefault="004466B6" w:rsidP="008938D7">
      <w:pPr>
        <w:pStyle w:val="DocumentSubtitle"/>
        <w:rPr>
          <w:bCs/>
          <w:sz w:val="24"/>
          <w:lang w:val="en-US"/>
        </w:rPr>
      </w:pPr>
    </w:p>
    <w:p w14:paraId="64318DE8" w14:textId="5A95E943" w:rsidR="004466B6" w:rsidRPr="004466B6" w:rsidRDefault="004466B6" w:rsidP="008938D7">
      <w:pPr>
        <w:pStyle w:val="DocumentSubtitle"/>
        <w:rPr>
          <w:b w:val="0"/>
          <w:sz w:val="24"/>
          <w:lang w:val="en-US"/>
        </w:rPr>
      </w:pPr>
      <w:r w:rsidRPr="004466B6">
        <w:rPr>
          <w:b w:val="0"/>
          <w:sz w:val="24"/>
          <w:lang w:val="en-US"/>
        </w:rPr>
        <w:t xml:space="preserve">If the Feedback and the Tracking value </w:t>
      </w:r>
      <w:r>
        <w:rPr>
          <w:b w:val="0"/>
          <w:sz w:val="24"/>
          <w:lang w:val="en-US"/>
        </w:rPr>
        <w:t xml:space="preserve">of the binary output </w:t>
      </w:r>
      <w:r w:rsidRPr="004466B6">
        <w:rPr>
          <w:b w:val="0"/>
          <w:sz w:val="24"/>
          <w:lang w:val="en-US"/>
        </w:rPr>
        <w:t>are not matching</w:t>
      </w:r>
      <w:r w:rsidR="009F615A">
        <w:rPr>
          <w:b w:val="0"/>
          <w:sz w:val="24"/>
          <w:lang w:val="en-US"/>
        </w:rPr>
        <w:t>, an alarm will be triggered</w:t>
      </w:r>
    </w:p>
    <w:p w14:paraId="411CAB0E" w14:textId="77777777" w:rsidR="008938D7" w:rsidRPr="00AD1FCD" w:rsidRDefault="008938D7" w:rsidP="008938D7">
      <w:pPr>
        <w:pStyle w:val="DocumentSubtitle"/>
        <w:rPr>
          <w:sz w:val="24"/>
          <w:lang w:val="en-US"/>
        </w:rPr>
      </w:pPr>
    </w:p>
    <w:p w14:paraId="5E3A50B8" w14:textId="78607AD9" w:rsidR="008938D7" w:rsidRPr="009337B6" w:rsidRDefault="008938D7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Go to the automation object </w:t>
      </w:r>
      <w:r w:rsidR="00723B61">
        <w:rPr>
          <w:b w:val="0"/>
          <w:bCs/>
          <w:sz w:val="24"/>
          <w:lang w:val="en-US"/>
        </w:rPr>
        <w:t>“</w:t>
      </w:r>
      <w:proofErr w:type="spellStart"/>
      <w:r w:rsidR="00723B61">
        <w:rPr>
          <w:b w:val="0"/>
          <w:bCs/>
          <w:sz w:val="24"/>
          <w:lang w:val="en-US"/>
        </w:rPr>
        <w:t>BinaryOutput</w:t>
      </w:r>
      <w:proofErr w:type="spellEnd"/>
      <w:r w:rsidR="00723B61">
        <w:rPr>
          <w:b w:val="0"/>
          <w:bCs/>
          <w:sz w:val="24"/>
          <w:lang w:val="en-US"/>
        </w:rPr>
        <w:t xml:space="preserve">” </w:t>
      </w:r>
      <w:r>
        <w:rPr>
          <w:b w:val="0"/>
          <w:bCs/>
          <w:sz w:val="24"/>
          <w:lang w:val="en-US"/>
        </w:rPr>
        <w:t xml:space="preserve">and check the </w:t>
      </w:r>
      <w:proofErr w:type="spellStart"/>
      <w:r>
        <w:rPr>
          <w:b w:val="0"/>
          <w:bCs/>
          <w:sz w:val="24"/>
          <w:lang w:val="en-US"/>
        </w:rPr>
        <w:t>AlarmConfig</w:t>
      </w:r>
      <w:proofErr w:type="spellEnd"/>
      <w:r>
        <w:rPr>
          <w:b w:val="0"/>
          <w:bCs/>
          <w:sz w:val="24"/>
          <w:lang w:val="en-US"/>
        </w:rPr>
        <w:t xml:space="preserve"> properties of the Function block “</w:t>
      </w:r>
      <w:r w:rsidR="003D5D23">
        <w:rPr>
          <w:b w:val="0"/>
          <w:bCs/>
          <w:sz w:val="24"/>
          <w:lang w:val="en-US"/>
        </w:rPr>
        <w:t>Supply fan</w:t>
      </w:r>
      <w:r>
        <w:rPr>
          <w:b w:val="0"/>
          <w:bCs/>
          <w:sz w:val="24"/>
          <w:lang w:val="en-US"/>
        </w:rPr>
        <w:t>”</w:t>
      </w:r>
      <w:r w:rsidR="00D94774">
        <w:rPr>
          <w:b w:val="0"/>
          <w:bCs/>
          <w:sz w:val="24"/>
          <w:lang w:val="en-US"/>
        </w:rPr>
        <w:t xml:space="preserve"> and “Extract fan”</w:t>
      </w:r>
      <w:r>
        <w:rPr>
          <w:b w:val="0"/>
          <w:bCs/>
          <w:sz w:val="24"/>
          <w:lang w:val="en-US"/>
        </w:rPr>
        <w:t xml:space="preserve"> as needed. </w:t>
      </w:r>
    </w:p>
    <w:p w14:paraId="7E3787FE" w14:textId="021EE164" w:rsidR="008938D7" w:rsidRPr="005F2B81" w:rsidRDefault="008938D7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Optional the </w:t>
      </w:r>
      <w:r w:rsidR="000B665D">
        <w:rPr>
          <w:b w:val="0"/>
          <w:bCs/>
          <w:sz w:val="24"/>
          <w:lang w:val="en-US"/>
        </w:rPr>
        <w:t>“</w:t>
      </w:r>
      <w:proofErr w:type="spellStart"/>
      <w:r w:rsidR="000B665D">
        <w:rPr>
          <w:b w:val="0"/>
          <w:bCs/>
          <w:sz w:val="24"/>
          <w:lang w:val="en-US"/>
        </w:rPr>
        <w:t>AlarmTimeDelay</w:t>
      </w:r>
      <w:proofErr w:type="spellEnd"/>
      <w:r w:rsidR="000B665D">
        <w:rPr>
          <w:b w:val="0"/>
          <w:bCs/>
          <w:sz w:val="24"/>
          <w:lang w:val="en-US"/>
        </w:rPr>
        <w:t xml:space="preserve"> can</w:t>
      </w:r>
      <w:r>
        <w:rPr>
          <w:b w:val="0"/>
          <w:bCs/>
          <w:sz w:val="24"/>
          <w:lang w:val="en-US"/>
        </w:rPr>
        <w:t xml:space="preserve"> be changed. </w:t>
      </w:r>
      <w:r w:rsidR="001224EF">
        <w:rPr>
          <w:b w:val="0"/>
          <w:bCs/>
          <w:sz w:val="24"/>
          <w:lang w:val="en-US"/>
        </w:rPr>
        <w:t xml:space="preserve"> (e.g. 10 seconds)</w:t>
      </w:r>
    </w:p>
    <w:p w14:paraId="7ED2977B" w14:textId="6E81D5AB" w:rsidR="005F2B81" w:rsidRPr="009337B6" w:rsidRDefault="005F2B81" w:rsidP="005F2B81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 xml:space="preserve">Go to the automation object </w:t>
      </w:r>
      <w:r w:rsidR="00723B61">
        <w:rPr>
          <w:b w:val="0"/>
          <w:bCs/>
          <w:sz w:val="24"/>
          <w:lang w:val="en-US"/>
        </w:rPr>
        <w:t>“</w:t>
      </w:r>
      <w:proofErr w:type="spellStart"/>
      <w:r w:rsidR="00723B61">
        <w:rPr>
          <w:b w:val="0"/>
          <w:bCs/>
          <w:sz w:val="24"/>
          <w:lang w:val="en-US"/>
        </w:rPr>
        <w:t>Binary</w:t>
      </w:r>
      <w:r w:rsidR="00723B61">
        <w:rPr>
          <w:b w:val="0"/>
          <w:bCs/>
          <w:sz w:val="24"/>
          <w:lang w:val="en-US"/>
        </w:rPr>
        <w:t>In</w:t>
      </w:r>
      <w:r w:rsidR="00723B61">
        <w:rPr>
          <w:b w:val="0"/>
          <w:bCs/>
          <w:sz w:val="24"/>
          <w:lang w:val="en-US"/>
        </w:rPr>
        <w:t>put</w:t>
      </w:r>
      <w:proofErr w:type="spellEnd"/>
      <w:r w:rsidR="00723B61">
        <w:rPr>
          <w:b w:val="0"/>
          <w:bCs/>
          <w:sz w:val="24"/>
          <w:lang w:val="en-US"/>
        </w:rPr>
        <w:t xml:space="preserve">” </w:t>
      </w:r>
      <w:r>
        <w:rPr>
          <w:b w:val="0"/>
          <w:bCs/>
          <w:sz w:val="24"/>
          <w:lang w:val="en-US"/>
        </w:rPr>
        <w:t xml:space="preserve">and check the </w:t>
      </w:r>
      <w:proofErr w:type="spellStart"/>
      <w:r>
        <w:rPr>
          <w:b w:val="0"/>
          <w:bCs/>
          <w:sz w:val="24"/>
          <w:lang w:val="en-US"/>
        </w:rPr>
        <w:t>AlarmConfig</w:t>
      </w:r>
      <w:proofErr w:type="spellEnd"/>
      <w:r>
        <w:rPr>
          <w:b w:val="0"/>
          <w:bCs/>
          <w:sz w:val="24"/>
          <w:lang w:val="en-US"/>
        </w:rPr>
        <w:t xml:space="preserve"> properties of the Function block “Supply fan” and “Extract fan” as needed. </w:t>
      </w:r>
    </w:p>
    <w:p w14:paraId="336923B8" w14:textId="28C62092" w:rsidR="008938D7" w:rsidRPr="0070135E" w:rsidRDefault="008938D7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bCs/>
          <w:sz w:val="24"/>
          <w:lang w:val="en-US"/>
        </w:rPr>
        <w:t>If some values have been changed, compile and download</w:t>
      </w:r>
      <w:r w:rsidR="00875FE9">
        <w:rPr>
          <w:b w:val="0"/>
          <w:bCs/>
          <w:sz w:val="24"/>
          <w:lang w:val="en-US"/>
        </w:rPr>
        <w:t>.</w:t>
      </w:r>
    </w:p>
    <w:p w14:paraId="57F669EF" w14:textId="7DAACB44" w:rsidR="008938D7" w:rsidRDefault="008938D7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Switch to Online mode and check </w:t>
      </w:r>
      <w:r w:rsidR="00D10E03">
        <w:rPr>
          <w:b w:val="0"/>
          <w:sz w:val="24"/>
          <w:lang w:val="en-US"/>
        </w:rPr>
        <w:t>the binary output value as it should be running.</w:t>
      </w:r>
    </w:p>
    <w:p w14:paraId="5E3A509C" w14:textId="2BEF1925" w:rsidR="00955495" w:rsidRDefault="00955495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In the SCOPE </w:t>
      </w:r>
      <w:r w:rsidR="00705ADC">
        <w:rPr>
          <w:b w:val="0"/>
          <w:sz w:val="24"/>
          <w:lang w:val="en-US"/>
        </w:rPr>
        <w:t>Operating menu switch off the plant</w:t>
      </w:r>
      <w:r w:rsidR="00D10E03">
        <w:rPr>
          <w:b w:val="0"/>
          <w:sz w:val="24"/>
          <w:lang w:val="en-US"/>
        </w:rPr>
        <w:t>, as you will see in online mode the binary output is off.</w:t>
      </w:r>
    </w:p>
    <w:p w14:paraId="0EA4757D" w14:textId="4396672A" w:rsidR="00B271EF" w:rsidRDefault="00B271EF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Now, simulate an interruption of the feedback signal. </w:t>
      </w:r>
      <w:r w:rsidR="001224EF">
        <w:rPr>
          <w:b w:val="0"/>
          <w:sz w:val="24"/>
          <w:lang w:val="en-US"/>
        </w:rPr>
        <w:br/>
        <w:t xml:space="preserve">- </w:t>
      </w:r>
      <w:r>
        <w:rPr>
          <w:b w:val="0"/>
          <w:sz w:val="24"/>
          <w:lang w:val="en-US"/>
        </w:rPr>
        <w:t xml:space="preserve">If it stays less than 10 </w:t>
      </w:r>
      <w:proofErr w:type="spellStart"/>
      <w:r>
        <w:rPr>
          <w:b w:val="0"/>
          <w:sz w:val="24"/>
          <w:lang w:val="en-US"/>
        </w:rPr>
        <w:t>secondes</w:t>
      </w:r>
      <w:proofErr w:type="spellEnd"/>
      <w:r w:rsidR="001224EF">
        <w:rPr>
          <w:b w:val="0"/>
          <w:sz w:val="24"/>
          <w:lang w:val="en-US"/>
        </w:rPr>
        <w:t xml:space="preserve">, the AHU will run as normal. </w:t>
      </w:r>
      <w:r w:rsidR="001224EF">
        <w:rPr>
          <w:b w:val="0"/>
          <w:sz w:val="24"/>
          <w:lang w:val="en-US"/>
        </w:rPr>
        <w:br/>
        <w:t xml:space="preserve">- If the </w:t>
      </w:r>
      <w:r w:rsidR="00713FF2">
        <w:rPr>
          <w:b w:val="0"/>
          <w:sz w:val="24"/>
          <w:lang w:val="en-US"/>
        </w:rPr>
        <w:t>interruption is longer than 10 seconds</w:t>
      </w:r>
      <w:r w:rsidR="005840AB">
        <w:rPr>
          <w:b w:val="0"/>
          <w:sz w:val="24"/>
          <w:lang w:val="en-US"/>
        </w:rPr>
        <w:t xml:space="preserve">, the Fan alarm is triggered, which will </w:t>
      </w:r>
      <w:r w:rsidR="005840AB">
        <w:rPr>
          <w:b w:val="0"/>
          <w:sz w:val="24"/>
          <w:lang w:val="en-US"/>
        </w:rPr>
        <w:br/>
        <w:t xml:space="preserve">  shut off the AHU.</w:t>
      </w:r>
      <w:r w:rsidR="00CB2BDD">
        <w:rPr>
          <w:b w:val="0"/>
          <w:sz w:val="24"/>
          <w:lang w:val="en-US"/>
        </w:rPr>
        <w:t xml:space="preserve"> </w:t>
      </w:r>
      <w:r w:rsidR="00447A2F">
        <w:rPr>
          <w:b w:val="0"/>
          <w:sz w:val="24"/>
          <w:lang w:val="en-US"/>
        </w:rPr>
        <w:t xml:space="preserve">And then </w:t>
      </w:r>
      <w:r w:rsidR="00CB2BDD">
        <w:rPr>
          <w:b w:val="0"/>
          <w:sz w:val="24"/>
          <w:lang w:val="en-US"/>
        </w:rPr>
        <w:t>remove the event</w:t>
      </w:r>
      <w:r w:rsidR="00447A2F">
        <w:rPr>
          <w:b w:val="0"/>
          <w:sz w:val="24"/>
          <w:lang w:val="en-US"/>
        </w:rPr>
        <w:t>.</w:t>
      </w:r>
    </w:p>
    <w:p w14:paraId="4F279C90" w14:textId="1044D24D" w:rsidR="001D2909" w:rsidRDefault="00543C39" w:rsidP="008938D7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As it is configured as not self-release, the alarm must be </w:t>
      </w:r>
      <w:r w:rsidR="00CB2BDD">
        <w:rPr>
          <w:b w:val="0"/>
          <w:sz w:val="24"/>
          <w:lang w:val="en-US"/>
        </w:rPr>
        <w:t xml:space="preserve">acknowledged </w:t>
      </w:r>
      <w:r w:rsidR="00447A2F">
        <w:rPr>
          <w:b w:val="0"/>
          <w:sz w:val="24"/>
          <w:lang w:val="en-US"/>
        </w:rPr>
        <w:t>before going to normal operation again.</w:t>
      </w:r>
    </w:p>
    <w:p w14:paraId="3B448C8B" w14:textId="79441A61" w:rsidR="00763D96" w:rsidRPr="00B80D42" w:rsidRDefault="00763D96" w:rsidP="00D14A8B">
      <w:pPr>
        <w:pStyle w:val="Textkrper3"/>
        <w:numPr>
          <w:ilvl w:val="0"/>
          <w:numId w:val="9"/>
        </w:numPr>
        <w:rPr>
          <w:b w:val="0"/>
          <w:sz w:val="24"/>
          <w:lang w:val="en-US"/>
        </w:rPr>
      </w:pPr>
      <w:r w:rsidRPr="00B80D42">
        <w:rPr>
          <w:b w:val="0"/>
          <w:sz w:val="24"/>
          <w:lang w:val="en-US"/>
        </w:rPr>
        <w:t>Check the alarm history</w:t>
      </w:r>
      <w:r w:rsidRPr="00B80D42">
        <w:rPr>
          <w:b w:val="0"/>
          <w:sz w:val="24"/>
          <w:lang w:val="en-US"/>
        </w:rPr>
        <w:t xml:space="preserve"> in SCOPE </w:t>
      </w:r>
      <w:r w:rsidR="00B80D42">
        <w:rPr>
          <w:b w:val="0"/>
          <w:sz w:val="24"/>
          <w:lang w:val="en-US"/>
        </w:rPr>
        <w:t>tool.</w:t>
      </w:r>
    </w:p>
    <w:sectPr w:rsidR="00763D96" w:rsidRPr="00B80D42" w:rsidSect="00C76054">
      <w:pgSz w:w="11906" w:h="16838" w:code="9"/>
      <w:pgMar w:top="1418" w:right="1134" w:bottom="567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EB2D" w14:textId="77777777" w:rsidR="00405B65" w:rsidRDefault="00405B65">
      <w:r>
        <w:separator/>
      </w:r>
    </w:p>
  </w:endnote>
  <w:endnote w:type="continuationSeparator" w:id="0">
    <w:p w14:paraId="232C0AD8" w14:textId="77777777" w:rsidR="00405B65" w:rsidRDefault="0040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C661" w14:textId="77777777" w:rsidR="00405B65" w:rsidRDefault="00405B65">
      <w:r>
        <w:separator/>
      </w:r>
    </w:p>
  </w:footnote>
  <w:footnote w:type="continuationSeparator" w:id="0">
    <w:p w14:paraId="3E978ACD" w14:textId="77777777" w:rsidR="00405B65" w:rsidRDefault="0040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A4068A"/>
    <w:lvl w:ilvl="0">
      <w:numFmt w:val="decimal"/>
      <w:lvlText w:val="*"/>
      <w:lvlJc w:val="left"/>
    </w:lvl>
  </w:abstractNum>
  <w:abstractNum w:abstractNumId="1" w15:restartNumberingAfterBreak="0">
    <w:nsid w:val="0F5E2ACF"/>
    <w:multiLevelType w:val="hybridMultilevel"/>
    <w:tmpl w:val="F734388C"/>
    <w:lvl w:ilvl="0" w:tplc="A17807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B4680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05BD9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5052A"/>
    <w:multiLevelType w:val="multilevel"/>
    <w:tmpl w:val="E94E1AAE"/>
    <w:name w:val="WkbOutline2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upperLetter"/>
      <w:suff w:val="space"/>
      <w:lvlText w:val="Anhang %7: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7.%8.%9 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C3491D"/>
    <w:multiLevelType w:val="hybridMultilevel"/>
    <w:tmpl w:val="0DDE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255465"/>
    <w:multiLevelType w:val="hybridMultilevel"/>
    <w:tmpl w:val="B7747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342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Siemens Sans" w:hAnsi="Siemens Sans" w:hint="default"/>
          <w:sz w:val="36"/>
        </w:rPr>
      </w:lvl>
    </w:lvlOverride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D"/>
    <w:rsid w:val="000200B0"/>
    <w:rsid w:val="0003658E"/>
    <w:rsid w:val="000A2177"/>
    <w:rsid w:val="000A42A4"/>
    <w:rsid w:val="000A5EB8"/>
    <w:rsid w:val="000B665D"/>
    <w:rsid w:val="000D5E50"/>
    <w:rsid w:val="000D6665"/>
    <w:rsid w:val="00107644"/>
    <w:rsid w:val="00117B8C"/>
    <w:rsid w:val="001224EF"/>
    <w:rsid w:val="00132C96"/>
    <w:rsid w:val="001373BF"/>
    <w:rsid w:val="001445FC"/>
    <w:rsid w:val="00151188"/>
    <w:rsid w:val="001533A4"/>
    <w:rsid w:val="001575B0"/>
    <w:rsid w:val="0016052E"/>
    <w:rsid w:val="00172EDF"/>
    <w:rsid w:val="0018348F"/>
    <w:rsid w:val="001A483F"/>
    <w:rsid w:val="001D1710"/>
    <w:rsid w:val="001D24C1"/>
    <w:rsid w:val="001D2909"/>
    <w:rsid w:val="00206021"/>
    <w:rsid w:val="00215D03"/>
    <w:rsid w:val="00260F53"/>
    <w:rsid w:val="00261BFF"/>
    <w:rsid w:val="002864C8"/>
    <w:rsid w:val="00286E2C"/>
    <w:rsid w:val="00291FC2"/>
    <w:rsid w:val="00296257"/>
    <w:rsid w:val="002A202D"/>
    <w:rsid w:val="002A3EA5"/>
    <w:rsid w:val="002C7164"/>
    <w:rsid w:val="002F1277"/>
    <w:rsid w:val="003024F8"/>
    <w:rsid w:val="00341867"/>
    <w:rsid w:val="00344240"/>
    <w:rsid w:val="00344669"/>
    <w:rsid w:val="00347892"/>
    <w:rsid w:val="00370ECC"/>
    <w:rsid w:val="003740FD"/>
    <w:rsid w:val="0038665F"/>
    <w:rsid w:val="00386A20"/>
    <w:rsid w:val="003916D6"/>
    <w:rsid w:val="003A7AE1"/>
    <w:rsid w:val="003D5D23"/>
    <w:rsid w:val="003E5A2A"/>
    <w:rsid w:val="004052CB"/>
    <w:rsid w:val="00405B65"/>
    <w:rsid w:val="004070DB"/>
    <w:rsid w:val="004220E8"/>
    <w:rsid w:val="00422F9C"/>
    <w:rsid w:val="004466B6"/>
    <w:rsid w:val="00447A2F"/>
    <w:rsid w:val="00463D70"/>
    <w:rsid w:val="004727FC"/>
    <w:rsid w:val="0048640B"/>
    <w:rsid w:val="00493CC4"/>
    <w:rsid w:val="004A396A"/>
    <w:rsid w:val="004C75A9"/>
    <w:rsid w:val="004D3D43"/>
    <w:rsid w:val="004D74E0"/>
    <w:rsid w:val="004E447C"/>
    <w:rsid w:val="00520ACF"/>
    <w:rsid w:val="005371BC"/>
    <w:rsid w:val="00543C39"/>
    <w:rsid w:val="00551093"/>
    <w:rsid w:val="00554312"/>
    <w:rsid w:val="00562FA3"/>
    <w:rsid w:val="00581E6A"/>
    <w:rsid w:val="00583C51"/>
    <w:rsid w:val="005840AB"/>
    <w:rsid w:val="005927B7"/>
    <w:rsid w:val="005A5877"/>
    <w:rsid w:val="005C51ED"/>
    <w:rsid w:val="005F06CC"/>
    <w:rsid w:val="005F0ED6"/>
    <w:rsid w:val="005F2B81"/>
    <w:rsid w:val="005F6770"/>
    <w:rsid w:val="006353A2"/>
    <w:rsid w:val="006546D2"/>
    <w:rsid w:val="00657E90"/>
    <w:rsid w:val="00661197"/>
    <w:rsid w:val="00665F41"/>
    <w:rsid w:val="00666FBA"/>
    <w:rsid w:val="00670071"/>
    <w:rsid w:val="00697A8D"/>
    <w:rsid w:val="006A1686"/>
    <w:rsid w:val="006A3B09"/>
    <w:rsid w:val="006E7C7F"/>
    <w:rsid w:val="0070135E"/>
    <w:rsid w:val="00705ADC"/>
    <w:rsid w:val="00713FF2"/>
    <w:rsid w:val="0072214B"/>
    <w:rsid w:val="00723B61"/>
    <w:rsid w:val="00727849"/>
    <w:rsid w:val="00736850"/>
    <w:rsid w:val="00753A02"/>
    <w:rsid w:val="00763D96"/>
    <w:rsid w:val="00775E3F"/>
    <w:rsid w:val="00791AB7"/>
    <w:rsid w:val="007C0A7E"/>
    <w:rsid w:val="007D119C"/>
    <w:rsid w:val="007D3CD7"/>
    <w:rsid w:val="007F591C"/>
    <w:rsid w:val="007F5DE4"/>
    <w:rsid w:val="008001B7"/>
    <w:rsid w:val="00814963"/>
    <w:rsid w:val="00814DC3"/>
    <w:rsid w:val="008251DA"/>
    <w:rsid w:val="00852980"/>
    <w:rsid w:val="00865DE7"/>
    <w:rsid w:val="00871D05"/>
    <w:rsid w:val="00872063"/>
    <w:rsid w:val="00875FE9"/>
    <w:rsid w:val="00884866"/>
    <w:rsid w:val="008938D7"/>
    <w:rsid w:val="008946B5"/>
    <w:rsid w:val="008B1EFA"/>
    <w:rsid w:val="008B4C44"/>
    <w:rsid w:val="008E055F"/>
    <w:rsid w:val="008F29E3"/>
    <w:rsid w:val="00906BE5"/>
    <w:rsid w:val="009337B6"/>
    <w:rsid w:val="00943C0A"/>
    <w:rsid w:val="00947218"/>
    <w:rsid w:val="00955495"/>
    <w:rsid w:val="00960BA2"/>
    <w:rsid w:val="00965C95"/>
    <w:rsid w:val="0099339F"/>
    <w:rsid w:val="009B3446"/>
    <w:rsid w:val="009F3DEC"/>
    <w:rsid w:val="009F615A"/>
    <w:rsid w:val="00A012CE"/>
    <w:rsid w:val="00A0284C"/>
    <w:rsid w:val="00A07977"/>
    <w:rsid w:val="00A127C4"/>
    <w:rsid w:val="00A35877"/>
    <w:rsid w:val="00A430D0"/>
    <w:rsid w:val="00A6184D"/>
    <w:rsid w:val="00A84530"/>
    <w:rsid w:val="00AA230E"/>
    <w:rsid w:val="00AA4B48"/>
    <w:rsid w:val="00AB4C9D"/>
    <w:rsid w:val="00AB5D3D"/>
    <w:rsid w:val="00AB7E6C"/>
    <w:rsid w:val="00AC709D"/>
    <w:rsid w:val="00AD0771"/>
    <w:rsid w:val="00AD1FCD"/>
    <w:rsid w:val="00B03B06"/>
    <w:rsid w:val="00B10A89"/>
    <w:rsid w:val="00B17C45"/>
    <w:rsid w:val="00B23296"/>
    <w:rsid w:val="00B2548A"/>
    <w:rsid w:val="00B271EF"/>
    <w:rsid w:val="00B43DD9"/>
    <w:rsid w:val="00B80D42"/>
    <w:rsid w:val="00BA7BEC"/>
    <w:rsid w:val="00BE3629"/>
    <w:rsid w:val="00BF1434"/>
    <w:rsid w:val="00BF3F8C"/>
    <w:rsid w:val="00C63013"/>
    <w:rsid w:val="00C73BE2"/>
    <w:rsid w:val="00C76054"/>
    <w:rsid w:val="00C762F5"/>
    <w:rsid w:val="00C97190"/>
    <w:rsid w:val="00CB2BDD"/>
    <w:rsid w:val="00CC1C90"/>
    <w:rsid w:val="00CD37D8"/>
    <w:rsid w:val="00CE4369"/>
    <w:rsid w:val="00D10E03"/>
    <w:rsid w:val="00D1787C"/>
    <w:rsid w:val="00D20E8E"/>
    <w:rsid w:val="00D3523A"/>
    <w:rsid w:val="00D44FA7"/>
    <w:rsid w:val="00D466E8"/>
    <w:rsid w:val="00D54500"/>
    <w:rsid w:val="00D613E5"/>
    <w:rsid w:val="00D8260E"/>
    <w:rsid w:val="00D94774"/>
    <w:rsid w:val="00D96F68"/>
    <w:rsid w:val="00DA741E"/>
    <w:rsid w:val="00DE2A2F"/>
    <w:rsid w:val="00DF5802"/>
    <w:rsid w:val="00E031AD"/>
    <w:rsid w:val="00E03880"/>
    <w:rsid w:val="00E105C6"/>
    <w:rsid w:val="00E12FAD"/>
    <w:rsid w:val="00E377DC"/>
    <w:rsid w:val="00E42D59"/>
    <w:rsid w:val="00E47A3D"/>
    <w:rsid w:val="00E84616"/>
    <w:rsid w:val="00EA4805"/>
    <w:rsid w:val="00EA7CC3"/>
    <w:rsid w:val="00EB2413"/>
    <w:rsid w:val="00EB3B40"/>
    <w:rsid w:val="00EC5E53"/>
    <w:rsid w:val="00ED241D"/>
    <w:rsid w:val="00ED6F47"/>
    <w:rsid w:val="00EE3E96"/>
    <w:rsid w:val="00EE7330"/>
    <w:rsid w:val="00F06C3E"/>
    <w:rsid w:val="00F32D1F"/>
    <w:rsid w:val="00F430F5"/>
    <w:rsid w:val="00F53191"/>
    <w:rsid w:val="00F63150"/>
    <w:rsid w:val="00F649A1"/>
    <w:rsid w:val="00F87247"/>
    <w:rsid w:val="00FB24E2"/>
    <w:rsid w:val="00FB2CED"/>
    <w:rsid w:val="00FB6984"/>
    <w:rsid w:val="00FD6795"/>
    <w:rsid w:val="00FD67AA"/>
    <w:rsid w:val="00FD6CF3"/>
    <w:rsid w:val="00FE545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F18DE50"/>
  <w15:chartTrackingRefBased/>
  <w15:docId w15:val="{8835A04D-0C0B-4697-9E38-9177BDA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CH"/>
    </w:rPr>
  </w:style>
  <w:style w:type="paragraph" w:styleId="berschrift1">
    <w:name w:val="heading 1"/>
    <w:next w:val="Standard"/>
    <w:qFormat/>
    <w:pPr>
      <w:keepNext/>
      <w:suppressAutoHyphens/>
      <w:spacing w:before="240" w:after="240" w:line="240" w:lineRule="exact"/>
      <w:ind w:left="709" w:hanging="709"/>
      <w:outlineLvl w:val="0"/>
    </w:pPr>
    <w:rPr>
      <w:rFonts w:ascii="Arial" w:hAnsi="Arial"/>
      <w:b/>
      <w:sz w:val="22"/>
      <w:lang w:val="de-CH"/>
    </w:rPr>
  </w:style>
  <w:style w:type="paragraph" w:styleId="berschrift2">
    <w:name w:val="heading 2"/>
    <w:basedOn w:val="berschrift1"/>
    <w:next w:val="Standard"/>
    <w:qFormat/>
    <w:pPr>
      <w:outlineLvl w:val="1"/>
    </w:pPr>
  </w:style>
  <w:style w:type="paragraph" w:styleId="berschrift3">
    <w:name w:val="heading 3"/>
    <w:basedOn w:val="berschrift1"/>
    <w:next w:val="Standard"/>
    <w:qFormat/>
    <w:pPr>
      <w:spacing w:after="0"/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spacing w:before="240" w:after="12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spacing w:before="240" w:after="120"/>
      <w:outlineLvl w:val="4"/>
    </w:pPr>
    <w:rPr>
      <w:i/>
    </w:rPr>
  </w:style>
  <w:style w:type="paragraph" w:styleId="berschrift6">
    <w:name w:val="heading 6"/>
    <w:basedOn w:val="berschrift5"/>
    <w:next w:val="Standard"/>
    <w:qFormat/>
    <w:pPr>
      <w:outlineLvl w:val="5"/>
    </w:pPr>
  </w:style>
  <w:style w:type="paragraph" w:styleId="berschrift7">
    <w:name w:val="heading 7"/>
    <w:basedOn w:val="berschrift1"/>
    <w:next w:val="Standard"/>
    <w:qFormat/>
    <w:pPr>
      <w:suppressAutoHyphens w:val="0"/>
      <w:spacing w:after="120" w:line="240" w:lineRule="auto"/>
      <w:ind w:left="0" w:firstLine="0"/>
      <w:outlineLvl w:val="6"/>
    </w:pPr>
    <w:rPr>
      <w:noProof/>
      <w:sz w:val="28"/>
    </w:rPr>
  </w:style>
  <w:style w:type="paragraph" w:styleId="berschrift8">
    <w:name w:val="heading 8"/>
    <w:basedOn w:val="berschrift2"/>
    <w:next w:val="Standard"/>
    <w:qFormat/>
    <w:pPr>
      <w:suppressAutoHyphens w:val="0"/>
      <w:spacing w:after="120" w:line="240" w:lineRule="auto"/>
      <w:ind w:left="0" w:firstLine="0"/>
      <w:outlineLvl w:val="7"/>
    </w:pPr>
    <w:rPr>
      <w:sz w:val="24"/>
    </w:rPr>
  </w:style>
  <w:style w:type="paragraph" w:styleId="berschrift9">
    <w:name w:val="heading 9"/>
    <w:basedOn w:val="berschrift3"/>
    <w:next w:val="Standard"/>
    <w:qFormat/>
    <w:pPr>
      <w:suppressAutoHyphens w:val="0"/>
      <w:spacing w:after="120" w:line="240" w:lineRule="auto"/>
      <w:ind w:left="0" w:firstLine="0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Pr>
      <w:noProof/>
    </w:rPr>
  </w:style>
  <w:style w:type="paragraph" w:styleId="Fuzeile">
    <w:name w:val="footer"/>
    <w:basedOn w:val="Standard"/>
    <w:rPr>
      <w:noProof/>
    </w:rPr>
  </w:style>
  <w:style w:type="paragraph" w:customStyle="1" w:styleId="DocumentSubtitle">
    <w:name w:val="Document Subtitle"/>
    <w:basedOn w:val="Standard"/>
    <w:rPr>
      <w:b/>
      <w:sz w:val="28"/>
    </w:rPr>
  </w:style>
  <w:style w:type="paragraph" w:customStyle="1" w:styleId="StandardNo">
    <w:name w:val="StandardNo"/>
    <w:basedOn w:val="Standard"/>
    <w:pPr>
      <w:tabs>
        <w:tab w:val="left" w:pos="3402"/>
      </w:tabs>
    </w:pPr>
    <w:rPr>
      <w:noProof/>
    </w:rPr>
  </w:style>
  <w:style w:type="character" w:styleId="Seitenzahl">
    <w:name w:val="page number"/>
    <w:rPr>
      <w:rFonts w:ascii="Arial" w:hAnsi="Arial"/>
      <w:noProof/>
      <w:sz w:val="16"/>
    </w:rPr>
  </w:style>
  <w:style w:type="paragraph" w:customStyle="1" w:styleId="Reference">
    <w:name w:val="Reference"/>
    <w:basedOn w:val="Standard"/>
    <w:rPr>
      <w:b/>
    </w:rPr>
  </w:style>
  <w:style w:type="paragraph" w:customStyle="1" w:styleId="CompName">
    <w:name w:val="CompName"/>
    <w:basedOn w:val="Reference"/>
    <w:pPr>
      <w:spacing w:after="120"/>
    </w:pPr>
    <w:rPr>
      <w:noProof/>
    </w:rPr>
  </w:style>
  <w:style w:type="paragraph" w:customStyle="1" w:styleId="CompRef">
    <w:name w:val="CompRef"/>
    <w:basedOn w:val="Standard"/>
    <w:pPr>
      <w:tabs>
        <w:tab w:val="left" w:pos="709"/>
      </w:tabs>
    </w:pPr>
    <w:rPr>
      <w:noProof/>
      <w:sz w:val="16"/>
    </w:rPr>
  </w:style>
  <w:style w:type="paragraph" w:customStyle="1" w:styleId="FileName">
    <w:name w:val="FileName"/>
    <w:basedOn w:val="Standard"/>
    <w:pPr>
      <w:spacing w:before="60"/>
    </w:pPr>
    <w:rPr>
      <w:noProof/>
      <w:sz w:val="12"/>
    </w:rPr>
  </w:style>
  <w:style w:type="paragraph" w:customStyle="1" w:styleId="RefBkm">
    <w:name w:val="RefBkm"/>
    <w:basedOn w:val="Standard"/>
    <w:rPr>
      <w:noProof/>
      <w:sz w:val="6"/>
    </w:rPr>
  </w:style>
  <w:style w:type="paragraph" w:customStyle="1" w:styleId="PrePrint">
    <w:name w:val="PrePrint"/>
    <w:basedOn w:val="StandardNo"/>
    <w:rPr>
      <w:sz w:val="18"/>
    </w:rPr>
  </w:style>
  <w:style w:type="paragraph" w:styleId="Textkrper3">
    <w:name w:val="Body Text 3"/>
    <w:basedOn w:val="Standard"/>
    <w:link w:val="Textkrper3Zchn"/>
    <w:rPr>
      <w:b/>
      <w:sz w:val="28"/>
      <w:lang w:val="en-GB"/>
    </w:rPr>
  </w:style>
  <w:style w:type="character" w:customStyle="1" w:styleId="Textkrper3Zchn">
    <w:name w:val="Textkörper 3 Zchn"/>
    <w:basedOn w:val="Absatz-Standardschriftart"/>
    <w:link w:val="Textkrper3"/>
    <w:rsid w:val="00FD67AA"/>
    <w:rPr>
      <w:rFonts w:ascii="Arial" w:hAnsi="Arial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1921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4812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54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3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4412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956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122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63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1362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00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2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4102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00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18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3820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83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354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14025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8751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54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57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2B2B4D"/>
                <w:right w:val="none" w:sz="0" w:space="0" w:color="auto"/>
              </w:divBdr>
            </w:div>
            <w:div w:id="2083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2021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43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05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4553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603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3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65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4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18833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77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90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2B2B4D"/>
                <w:bottom w:val="single" w:sz="6" w:space="5" w:color="2B2B4D"/>
                <w:right w:val="none" w:sz="0" w:space="0" w:color="auto"/>
              </w:divBdr>
              <w:divsChild>
                <w:div w:id="2143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098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4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61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mulare_Symbole_Vorlagen\Vorlagen\&#220;bung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23DD3A725847A15515F81B282E17" ma:contentTypeVersion="14" ma:contentTypeDescription="Create a new document." ma:contentTypeScope="" ma:versionID="aa0f1ba14f1136432f8287196a81d1ca">
  <xsd:schema xmlns:xsd="http://www.w3.org/2001/XMLSchema" xmlns:xs="http://www.w3.org/2001/XMLSchema" xmlns:p="http://schemas.microsoft.com/office/2006/metadata/properties" xmlns:ns3="1823c5a2-3c44-401b-b98b-07de1c6c5ba8" xmlns:ns4="27769818-a4da-4eef-a15c-061411ed292f" targetNamespace="http://schemas.microsoft.com/office/2006/metadata/properties" ma:root="true" ma:fieldsID="59245d82a956f4ab8d29e71739dd6172" ns3:_="" ns4:_="">
    <xsd:import namespace="1823c5a2-3c44-401b-b98b-07de1c6c5ba8"/>
    <xsd:import namespace="27769818-a4da-4eef-a15c-061411ed2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3c5a2-3c44-401b-b98b-07de1c6c5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9818-a4da-4eef-a15c-061411ed2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102DE-5CA9-4B1F-85EE-4724B4C91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3c5a2-3c44-401b-b98b-07de1c6c5ba8"/>
    <ds:schemaRef ds:uri="27769818-a4da-4eef-a15c-061411ed2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B3114-5728-4BB8-A17F-724E32534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D8F7E-5D9E-4C95-ABF3-FA54CE5620C4}">
  <ds:schemaRefs>
    <ds:schemaRef ds:uri="http://schemas.openxmlformats.org/package/2006/metadata/core-properties"/>
    <ds:schemaRef ds:uri="27769818-a4da-4eef-a15c-061411ed292f"/>
    <ds:schemaRef ds:uri="http://purl.org/dc/elements/1.1/"/>
    <ds:schemaRef ds:uri="1823c5a2-3c44-401b-b98b-07de1c6c5ba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Übung_de.dot</Template>
  <TotalTime>0</TotalTime>
  <Pages>2</Pages>
  <Words>705</Words>
  <Characters>3302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ÜBUNG PX aggregateweise engineeren</vt:lpstr>
      <vt:lpstr>: 30 min</vt:lpstr>
      <vt:lpstr>Task:</vt:lpstr>
      <vt:lpstr>Hints :</vt:lpstr>
      <vt:lpstr>ÜBUNG PX aggregateweise engineeren</vt:lpstr>
    </vt:vector>
  </TitlesOfParts>
  <Company>Siemens AG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PX aggregateweise engineeren</dc:title>
  <dc:subject/>
  <dc:creator>Elvria Müller</dc:creator>
  <cp:keywords/>
  <dc:description>Text???</dc:description>
  <cp:lastModifiedBy>Müller, Kurt (SI BP S TSS ACD)</cp:lastModifiedBy>
  <cp:revision>102</cp:revision>
  <cp:lastPrinted>2015-06-13T15:17:00Z</cp:lastPrinted>
  <dcterms:created xsi:type="dcterms:W3CDTF">2021-11-25T15:11:00Z</dcterms:created>
  <dcterms:modified xsi:type="dcterms:W3CDTF">2021-11-25T20:28:00Z</dcterms:modified>
  <cp:category>Ohne Seitentitel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787949356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potts.martin@siemens.com</vt:lpwstr>
  </property>
  <property fmtid="{D5CDD505-2E9C-101B-9397-08002B2CF9AE}" pid="6" name="_AuthorEmailDisplayName">
    <vt:lpwstr>Potts, Martin</vt:lpwstr>
  </property>
  <property fmtid="{D5CDD505-2E9C-101B-9397-08002B2CF9AE}" pid="7" name="_ReviewingToolsShownOnce">
    <vt:lpwstr/>
  </property>
  <property fmtid="{D5CDD505-2E9C-101B-9397-08002B2CF9AE}" pid="8" name="MSIP_Label_a59b6cd5-d141-4a33-8bf1-0ca04484304f_Enabled">
    <vt:lpwstr>true</vt:lpwstr>
  </property>
  <property fmtid="{D5CDD505-2E9C-101B-9397-08002B2CF9AE}" pid="9" name="MSIP_Label_a59b6cd5-d141-4a33-8bf1-0ca04484304f_SetDate">
    <vt:lpwstr>2021-11-25T15:11:34Z</vt:lpwstr>
  </property>
  <property fmtid="{D5CDD505-2E9C-101B-9397-08002B2CF9AE}" pid="10" name="MSIP_Label_a59b6cd5-d141-4a33-8bf1-0ca04484304f_Method">
    <vt:lpwstr>Standard</vt:lpwstr>
  </property>
  <property fmtid="{D5CDD505-2E9C-101B-9397-08002B2CF9AE}" pid="11" name="MSIP_Label_a59b6cd5-d141-4a33-8bf1-0ca04484304f_Name">
    <vt:lpwstr>restricted-default</vt:lpwstr>
  </property>
  <property fmtid="{D5CDD505-2E9C-101B-9397-08002B2CF9AE}" pid="12" name="MSIP_Label_a59b6cd5-d141-4a33-8bf1-0ca04484304f_SiteId">
    <vt:lpwstr>38ae3bcd-9579-4fd4-adda-b42e1495d55a</vt:lpwstr>
  </property>
  <property fmtid="{D5CDD505-2E9C-101B-9397-08002B2CF9AE}" pid="13" name="MSIP_Label_a59b6cd5-d141-4a33-8bf1-0ca04484304f_ActionId">
    <vt:lpwstr>534a578a-b559-4c2f-bb89-e5c7925f2595</vt:lpwstr>
  </property>
  <property fmtid="{D5CDD505-2E9C-101B-9397-08002B2CF9AE}" pid="14" name="MSIP_Label_a59b6cd5-d141-4a33-8bf1-0ca04484304f_ContentBits">
    <vt:lpwstr>0</vt:lpwstr>
  </property>
  <property fmtid="{D5CDD505-2E9C-101B-9397-08002B2CF9AE}" pid="15" name="Document_Confidentiality">
    <vt:lpwstr>Restricted</vt:lpwstr>
  </property>
  <property fmtid="{D5CDD505-2E9C-101B-9397-08002B2CF9AE}" pid="16" name="ContentTypeId">
    <vt:lpwstr>0x0101009C3C23DD3A725847A15515F81B282E17</vt:lpwstr>
  </property>
</Properties>
</file>